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43E" w:rsidRDefault="009B73B4" w:rsidP="005830D7">
      <w:pPr>
        <w:jc w:val="center"/>
        <w:rPr>
          <w:b/>
          <w:sz w:val="24"/>
        </w:rPr>
      </w:pPr>
      <w:bookmarkStart w:id="0" w:name="_GoBack"/>
      <w:bookmarkEnd w:id="0"/>
      <w:r w:rsidRPr="00BF643E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5472430</wp:posOffset>
                </wp:positionH>
                <wp:positionV relativeFrom="page">
                  <wp:posOffset>1416050</wp:posOffset>
                </wp:positionV>
                <wp:extent cx="1968500" cy="1002665"/>
                <wp:effectExtent l="0" t="0" r="0" b="635"/>
                <wp:wrapSquare wrapText="bothSides"/>
                <wp:docPr id="2" name="txtAf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F4F" w:rsidRDefault="005830D7" w:rsidP="00D36F4F">
                            <w:pPr>
                              <w:tabs>
                                <w:tab w:val="left" w:pos="850"/>
                              </w:tabs>
                              <w:spacing w:line="220" w:lineRule="atLeast"/>
                              <w:rPr>
                                <w:rFonts w:cs="Arial"/>
                                <w:bCs/>
                                <w:i/>
                                <w:iCs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/>
                                <w:iCs/>
                                <w:sz w:val="22"/>
                                <w:szCs w:val="16"/>
                              </w:rPr>
                              <w:t>Blodprøver og Biokemi</w:t>
                            </w:r>
                          </w:p>
                          <w:p w:rsidR="00D36F4F" w:rsidRPr="008A47F9" w:rsidRDefault="008A47F9" w:rsidP="00D36F4F">
                            <w:pPr>
                              <w:tabs>
                                <w:tab w:val="left" w:pos="850"/>
                              </w:tabs>
                              <w:spacing w:line="220" w:lineRule="atLeast"/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bookmarkStart w:id="1" w:name="Afdeling"/>
                            <w:bookmarkEnd w:id="1"/>
                            <w:r w:rsidRPr="008A47F9"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t>ode.kbf.sporstoflab@rsyd.dk</w:t>
                            </w:r>
                          </w:p>
                          <w:p w:rsidR="00D36F4F" w:rsidRPr="008A47F9" w:rsidRDefault="00D36F4F" w:rsidP="00D36F4F">
                            <w:pPr>
                              <w:tabs>
                                <w:tab w:val="left" w:pos="850"/>
                              </w:tabs>
                              <w:spacing w:line="220" w:lineRule="atLeast"/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8A47F9"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Direkte tlf. </w:t>
                            </w:r>
                            <w:r w:rsidR="00EC3900"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t>51426439</w:t>
                            </w:r>
                          </w:p>
                          <w:p w:rsidR="00D36F4F" w:rsidRPr="008A47F9" w:rsidRDefault="00D36F4F" w:rsidP="00D36F4F">
                            <w:pPr>
                              <w:tabs>
                                <w:tab w:val="left" w:pos="850"/>
                              </w:tabs>
                              <w:spacing w:line="220" w:lineRule="atLeast"/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2D7D2C" w:rsidRDefault="002D7D2C" w:rsidP="00D36F4F">
                            <w:pPr>
                              <w:tabs>
                                <w:tab w:val="left" w:pos="850"/>
                              </w:tabs>
                              <w:spacing w:line="220" w:lineRule="atLeast"/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instrText xml:space="preserve"> TIME \@ "d. MMMM yyyy" </w:instrText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53E1">
                              <w:rPr>
                                <w:rFonts w:cs="Arial"/>
                                <w:bCs/>
                                <w:iCs/>
                                <w:noProof/>
                                <w:sz w:val="16"/>
                                <w:szCs w:val="16"/>
                              </w:rPr>
                              <w:t>19. august 2024</w:t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49042C" w:rsidRPr="00D36F4F" w:rsidRDefault="00D36F4F" w:rsidP="00D36F4F">
                            <w:pPr>
                              <w:tabs>
                                <w:tab w:val="left" w:pos="850"/>
                              </w:tabs>
                              <w:spacing w:line="220" w:lineRule="atLeast"/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Side </w:t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81135">
                              <w:rPr>
                                <w:rFonts w:cs="Arial"/>
                                <w:bCs/>
                                <w:i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681135">
                              <w:rPr>
                                <w:rFonts w:cs="Arial"/>
                                <w:bCs/>
                                <w:i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bCs/>
                                <w:i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xtAfs" o:spid="_x0000_s1026" type="#_x0000_t202" style="position:absolute;left:0;text-align:left;margin-left:430.9pt;margin-top:111.5pt;width:155pt;height:7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" stroked="f">
                <v:textbox inset="0,0,0,0">
                  <w:txbxContent>
                    <w:p w:rsidR="00D36F4F" w:rsidRDefault="005830D7" w:rsidP="00D36F4F">
                      <w:pPr>
                        <w:tabs>
                          <w:tab w:val="left" w:pos="850"/>
                        </w:tabs>
                        <w:spacing w:line="220" w:lineRule="atLeast"/>
                        <w:rPr>
                          <w:rFonts w:cs="Arial"/>
                          <w:bCs/>
                          <w:i/>
                          <w:iCs/>
                          <w:sz w:val="22"/>
                          <w:szCs w:val="16"/>
                        </w:rPr>
                      </w:pPr>
                      <w:r>
                        <w:rPr>
                          <w:rFonts w:cs="Arial"/>
                          <w:bCs/>
                          <w:i/>
                          <w:iCs/>
                          <w:sz w:val="22"/>
                          <w:szCs w:val="16"/>
                        </w:rPr>
                        <w:t>Blodprøver og Biokemi</w:t>
                      </w:r>
                    </w:p>
                    <w:p w:rsidR="00D36F4F" w:rsidRPr="008A47F9" w:rsidRDefault="008A47F9" w:rsidP="00D36F4F">
                      <w:pPr>
                        <w:tabs>
                          <w:tab w:val="left" w:pos="850"/>
                        </w:tabs>
                        <w:spacing w:line="220" w:lineRule="atLeast"/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</w:pPr>
                      <w:bookmarkStart w:id="2" w:name="Afdeling"/>
                      <w:bookmarkEnd w:id="2"/>
                      <w:r w:rsidRPr="008A47F9"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t>ode.kbf.sporstoflab@rsyd.dk</w:t>
                      </w:r>
                    </w:p>
                    <w:p w:rsidR="00D36F4F" w:rsidRPr="008A47F9" w:rsidRDefault="00D36F4F" w:rsidP="00D36F4F">
                      <w:pPr>
                        <w:tabs>
                          <w:tab w:val="left" w:pos="850"/>
                        </w:tabs>
                        <w:spacing w:line="220" w:lineRule="atLeast"/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</w:pPr>
                      <w:r w:rsidRPr="008A47F9"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t xml:space="preserve">Direkte tlf. </w:t>
                      </w:r>
                      <w:r w:rsidR="00EC3900"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t>51426439</w:t>
                      </w:r>
                    </w:p>
                    <w:p w:rsidR="00D36F4F" w:rsidRPr="008A47F9" w:rsidRDefault="00D36F4F" w:rsidP="00D36F4F">
                      <w:pPr>
                        <w:tabs>
                          <w:tab w:val="left" w:pos="850"/>
                        </w:tabs>
                        <w:spacing w:line="220" w:lineRule="atLeast"/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2D7D2C" w:rsidRDefault="002D7D2C" w:rsidP="00D36F4F">
                      <w:pPr>
                        <w:tabs>
                          <w:tab w:val="left" w:pos="850"/>
                        </w:tabs>
                        <w:spacing w:line="220" w:lineRule="atLeast"/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instrText xml:space="preserve"> TIME \@ "d. MMMM yyyy" </w:instrText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fldChar w:fldCharType="separate"/>
                      </w:r>
                      <w:r w:rsidR="002C53E1">
                        <w:rPr>
                          <w:rFonts w:cs="Arial"/>
                          <w:bCs/>
                          <w:iCs/>
                          <w:noProof/>
                          <w:sz w:val="16"/>
                          <w:szCs w:val="16"/>
                        </w:rPr>
                        <w:t>19. august 2024</w:t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fldChar w:fldCharType="end"/>
                      </w:r>
                    </w:p>
                    <w:p w:rsidR="0049042C" w:rsidRPr="00D36F4F" w:rsidRDefault="00D36F4F" w:rsidP="00D36F4F">
                      <w:pPr>
                        <w:tabs>
                          <w:tab w:val="left" w:pos="850"/>
                        </w:tabs>
                        <w:spacing w:line="220" w:lineRule="atLeast"/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t xml:space="preserve">Side </w:t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instrText xml:space="preserve"> PAGE   \* MERGEFORMAT </w:instrText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fldChar w:fldCharType="separate"/>
                      </w:r>
                      <w:r w:rsidR="00681135">
                        <w:rPr>
                          <w:rFonts w:cs="Arial"/>
                          <w:bCs/>
                          <w:iCs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instrText xml:space="preserve"> NUMPAGES   \* MERGEFORMAT </w:instrText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fldChar w:fldCharType="separate"/>
                      </w:r>
                      <w:r w:rsidR="00681135">
                        <w:rPr>
                          <w:rFonts w:cs="Arial"/>
                          <w:bCs/>
                          <w:iCs/>
                          <w:noProof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cs="Arial"/>
                          <w:bCs/>
                          <w:i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BF643E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498475</wp:posOffset>
                </wp:positionH>
                <wp:positionV relativeFrom="page">
                  <wp:posOffset>873125</wp:posOffset>
                </wp:positionV>
                <wp:extent cx="2909570" cy="1174750"/>
                <wp:effectExtent l="3175" t="0" r="1905" b="0"/>
                <wp:wrapSquare wrapText="bothSides"/>
                <wp:docPr id="1" name="txtMo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57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42C" w:rsidRDefault="0049042C" w:rsidP="00D36F4F">
                            <w:bookmarkStart w:id="3" w:name="navnet"/>
                            <w:bookmarkEnd w:id="3"/>
                            <w:r>
                              <w:br/>
                            </w:r>
                            <w:r w:rsidR="005830D7">
                              <w:t>Blodprøver og Biokemi</w:t>
                            </w:r>
                            <w:r w:rsidR="00D36F4F">
                              <w:t xml:space="preserve"> </w:t>
                            </w:r>
                          </w:p>
                          <w:p w:rsidR="00D36F4F" w:rsidRPr="000F04F1" w:rsidRDefault="00D36F4F" w:rsidP="00D36F4F">
                            <w:r>
                              <w:t>Sporstoflaboratoriet</w:t>
                            </w:r>
                          </w:p>
                          <w:p w:rsidR="0049042C" w:rsidRDefault="00D36F4F">
                            <w:r>
                              <w:t>Odense Universitetshospital</w:t>
                            </w:r>
                          </w:p>
                          <w:p w:rsidR="005830D7" w:rsidRPr="00EE6530" w:rsidRDefault="005830D7">
                            <w:r w:rsidRPr="00EE6530">
                              <w:t>J.B. Winsløws Vej 4</w:t>
                            </w:r>
                          </w:p>
                          <w:p w:rsidR="0049042C" w:rsidRPr="00EE6530" w:rsidRDefault="00D36F4F">
                            <w:r w:rsidRPr="00EE6530">
                              <w:t>5000 Odense C</w:t>
                            </w:r>
                          </w:p>
                          <w:p w:rsidR="0049042C" w:rsidRPr="00EE6530" w:rsidRDefault="004904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xtMod" o:spid="_x0000_s1027" type="#_x0000_t202" style="position:absolute;left:0;text-align:left;margin-left:39.25pt;margin-top:68.75pt;width:229.1pt;height:9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" stroked="f">
                <v:textbox inset="0,0,0,0">
                  <w:txbxContent>
                    <w:p w:rsidR="0049042C" w:rsidRDefault="0049042C" w:rsidP="00D36F4F">
                      <w:bookmarkStart w:id="4" w:name="navnet"/>
                      <w:bookmarkEnd w:id="4"/>
                      <w:r>
                        <w:br/>
                      </w:r>
                      <w:r w:rsidR="005830D7">
                        <w:t>Blodprøver og Biokemi</w:t>
                      </w:r>
                      <w:r w:rsidR="00D36F4F">
                        <w:t xml:space="preserve"> </w:t>
                      </w:r>
                    </w:p>
                    <w:p w:rsidR="00D36F4F" w:rsidRPr="000F04F1" w:rsidRDefault="00D36F4F" w:rsidP="00D36F4F">
                      <w:r>
                        <w:t>Sporstoflaboratoriet</w:t>
                      </w:r>
                    </w:p>
                    <w:p w:rsidR="0049042C" w:rsidRDefault="00D36F4F">
                      <w:r>
                        <w:t>Odense Universitetshospital</w:t>
                      </w:r>
                    </w:p>
                    <w:p w:rsidR="005830D7" w:rsidRPr="005830D7" w:rsidRDefault="005830D7">
                      <w:pPr>
                        <w:rPr>
                          <w:lang w:val="en-US"/>
                        </w:rPr>
                      </w:pPr>
                      <w:r w:rsidRPr="005830D7">
                        <w:rPr>
                          <w:lang w:val="en-US"/>
                        </w:rPr>
                        <w:t>J.B. Winsløws V</w:t>
                      </w:r>
                      <w:r>
                        <w:rPr>
                          <w:lang w:val="en-US"/>
                        </w:rPr>
                        <w:t>ej 4</w:t>
                      </w:r>
                    </w:p>
                    <w:p w:rsidR="0049042C" w:rsidRPr="005830D7" w:rsidRDefault="00D36F4F">
                      <w:pPr>
                        <w:rPr>
                          <w:lang w:val="en-US"/>
                        </w:rPr>
                      </w:pPr>
                      <w:r w:rsidRPr="005830D7">
                        <w:rPr>
                          <w:lang w:val="en-US"/>
                        </w:rPr>
                        <w:t>5000 Odense C</w:t>
                      </w:r>
                    </w:p>
                    <w:p w:rsidR="0049042C" w:rsidRPr="005830D7" w:rsidRDefault="0049042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tbl>
      <w:tblPr>
        <w:tblpPr w:leftFromText="141" w:rightFromText="141" w:vertAnchor="text" w:horzAnchor="margin" w:tblpY="-56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908"/>
        <w:gridCol w:w="2195"/>
        <w:gridCol w:w="2545"/>
      </w:tblGrid>
      <w:tr w:rsidR="005830D7" w:rsidRPr="005830D7" w:rsidTr="001E16EA">
        <w:trPr>
          <w:trHeight w:hRule="exact" w:val="575"/>
        </w:trPr>
        <w:tc>
          <w:tcPr>
            <w:tcW w:w="1002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Analysebestilling Bly</w:t>
            </w:r>
          </w:p>
        </w:tc>
      </w:tr>
      <w:tr w:rsidR="005830D7" w:rsidRPr="005830D7" w:rsidTr="001E16EA">
        <w:trPr>
          <w:trHeight w:hRule="exact" w:val="691"/>
        </w:trPr>
        <w:tc>
          <w:tcPr>
            <w:tcW w:w="5284" w:type="dxa"/>
            <w:gridSpan w:val="2"/>
            <w:shd w:val="clear" w:color="auto" w:fill="E6E6E6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Rekvirent og faktureringsoplysninger:</w:t>
            </w:r>
          </w:p>
        </w:tc>
        <w:tc>
          <w:tcPr>
            <w:tcW w:w="2195" w:type="dxa"/>
            <w:shd w:val="clear" w:color="auto" w:fill="E6E6E6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  <w:r w:rsidRPr="005830D7">
              <w:rPr>
                <w:b/>
                <w:sz w:val="24"/>
              </w:rPr>
              <w:t>Bemærkninger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Evt. kopi af svar til:</w:t>
            </w:r>
          </w:p>
        </w:tc>
      </w:tr>
      <w:tr w:rsidR="005830D7" w:rsidRPr="005830D7" w:rsidTr="001E16EA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szCs w:val="20"/>
              </w:rPr>
            </w:pPr>
            <w:r w:rsidRPr="005830D7">
              <w:rPr>
                <w:szCs w:val="20"/>
              </w:rPr>
              <w:t>Firma/navn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</w:tr>
      <w:tr w:rsidR="005830D7" w:rsidRPr="005830D7" w:rsidTr="001E16EA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szCs w:val="20"/>
              </w:rPr>
            </w:pPr>
            <w:r w:rsidRPr="005830D7">
              <w:rPr>
                <w:szCs w:val="20"/>
              </w:rPr>
              <w:t>Adresse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</w:tr>
      <w:tr w:rsidR="005830D7" w:rsidRPr="005830D7" w:rsidTr="001E16EA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szCs w:val="20"/>
              </w:rPr>
            </w:pPr>
            <w:r w:rsidRPr="005830D7">
              <w:rPr>
                <w:szCs w:val="20"/>
              </w:rPr>
              <w:t>Postnr./By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</w:tr>
      <w:tr w:rsidR="005830D7" w:rsidRPr="005830D7" w:rsidTr="001E16EA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szCs w:val="20"/>
              </w:rPr>
            </w:pPr>
            <w:r w:rsidRPr="005830D7">
              <w:rPr>
                <w:szCs w:val="20"/>
              </w:rPr>
              <w:t>Telefonnr.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</w:tr>
      <w:tr w:rsidR="005830D7" w:rsidRPr="005830D7" w:rsidTr="001E16EA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szCs w:val="20"/>
              </w:rPr>
            </w:pPr>
            <w:r w:rsidRPr="005830D7">
              <w:rPr>
                <w:szCs w:val="20"/>
              </w:rPr>
              <w:t>E-mail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</w:tr>
      <w:tr w:rsidR="005830D7" w:rsidRPr="005830D7" w:rsidTr="001E16EA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szCs w:val="20"/>
              </w:rPr>
            </w:pPr>
            <w:r w:rsidRPr="005830D7">
              <w:rPr>
                <w:szCs w:val="20"/>
              </w:rPr>
              <w:t>CVR nummer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</w:tr>
      <w:tr w:rsidR="005830D7" w:rsidRPr="005830D7" w:rsidTr="001E16EA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szCs w:val="20"/>
              </w:rPr>
            </w:pPr>
            <w:r w:rsidRPr="005830D7">
              <w:rPr>
                <w:szCs w:val="20"/>
              </w:rPr>
              <w:t>EAN nummer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</w:tr>
      <w:tr w:rsidR="005830D7" w:rsidRPr="005830D7" w:rsidTr="001E16EA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szCs w:val="20"/>
              </w:rPr>
            </w:pPr>
            <w:r w:rsidRPr="005830D7">
              <w:rPr>
                <w:szCs w:val="20"/>
              </w:rPr>
              <w:t>Kontaktperson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</w:tr>
      <w:tr w:rsidR="005830D7" w:rsidRPr="005830D7" w:rsidTr="001E16EA">
        <w:trPr>
          <w:trHeight w:hRule="exact" w:val="850"/>
        </w:trPr>
        <w:tc>
          <w:tcPr>
            <w:tcW w:w="2376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szCs w:val="20"/>
              </w:rPr>
            </w:pPr>
            <w:r w:rsidRPr="005830D7">
              <w:rPr>
                <w:szCs w:val="20"/>
              </w:rPr>
              <w:t>Prøvedato og klokkeslet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830D7" w:rsidRPr="005830D7" w:rsidRDefault="005830D7" w:rsidP="001E16EA">
            <w:pPr>
              <w:rPr>
                <w:b/>
                <w:sz w:val="24"/>
              </w:rPr>
            </w:pPr>
          </w:p>
        </w:tc>
      </w:tr>
    </w:tbl>
    <w:p w:rsidR="00BF643E" w:rsidRDefault="001E16EA" w:rsidP="00C5477D">
      <w:pPr>
        <w:rPr>
          <w:b/>
          <w:sz w:val="24"/>
        </w:rPr>
      </w:pPr>
      <w:r>
        <w:rPr>
          <w:b/>
          <w:sz w:val="24"/>
        </w:rPr>
        <w:t>Svarrapporter sendes via CVR nummer til firmaets E-boks</w:t>
      </w:r>
    </w:p>
    <w:p w:rsidR="00DA6175" w:rsidRDefault="00E12954" w:rsidP="00E12954">
      <w:pPr>
        <w:tabs>
          <w:tab w:val="left" w:pos="2095"/>
        </w:tabs>
        <w:rPr>
          <w:szCs w:val="20"/>
        </w:rPr>
      </w:pPr>
      <w:r>
        <w:rPr>
          <w:szCs w:val="20"/>
        </w:rPr>
        <w:tab/>
      </w:r>
    </w:p>
    <w:p w:rsidR="00EE6530" w:rsidRDefault="00EE6530">
      <w:pPr>
        <w:spacing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E70C8E" w:rsidRDefault="00E70C8E" w:rsidP="00BF643E">
      <w:pPr>
        <w:rPr>
          <w:b/>
          <w:sz w:val="24"/>
        </w:rPr>
      </w:pPr>
    </w:p>
    <w:tbl>
      <w:tblPr>
        <w:tblpPr w:leftFromText="141" w:rightFromText="141" w:vertAnchor="text" w:horzAnchor="margin" w:tblpY="243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1701"/>
        <w:gridCol w:w="2970"/>
      </w:tblGrid>
      <w:tr w:rsidR="00CC6545" w:rsidRPr="00D04603" w:rsidTr="00CC6545">
        <w:trPr>
          <w:trHeight w:hRule="exact" w:val="575"/>
        </w:trPr>
        <w:tc>
          <w:tcPr>
            <w:tcW w:w="10024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C6545" w:rsidRPr="0014093C" w:rsidRDefault="00CC6545" w:rsidP="00CC6545">
            <w:pPr>
              <w:spacing w:line="240" w:lineRule="auto"/>
              <w:rPr>
                <w:b/>
              </w:rPr>
            </w:pPr>
            <w:bookmarkStart w:id="4" w:name="start"/>
            <w:bookmarkStart w:id="5" w:name="sideskift"/>
            <w:bookmarkEnd w:id="4"/>
            <w:bookmarkEnd w:id="5"/>
            <w:r w:rsidRPr="0014093C">
              <w:rPr>
                <w:b/>
              </w:rPr>
              <w:t>Prøveinformation</w:t>
            </w:r>
          </w:p>
        </w:tc>
      </w:tr>
      <w:tr w:rsidR="00CC6545" w:rsidRPr="00D04603" w:rsidTr="00312464">
        <w:trPr>
          <w:trHeight w:hRule="exact" w:val="691"/>
        </w:trPr>
        <w:tc>
          <w:tcPr>
            <w:tcW w:w="2943" w:type="dxa"/>
            <w:shd w:val="clear" w:color="auto" w:fill="E6E6E6"/>
            <w:vAlign w:val="center"/>
          </w:tcPr>
          <w:p w:rsidR="00CC6545" w:rsidRPr="0014093C" w:rsidRDefault="00CC6545" w:rsidP="00CC6545">
            <w:pPr>
              <w:spacing w:line="240" w:lineRule="auto"/>
              <w:rPr>
                <w:b/>
              </w:rPr>
            </w:pPr>
            <w:r w:rsidRPr="0014093C">
              <w:rPr>
                <w:b/>
              </w:rPr>
              <w:t>Navn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CC6545" w:rsidRPr="0014093C" w:rsidRDefault="00CC6545" w:rsidP="00CC6545">
            <w:pPr>
              <w:spacing w:line="240" w:lineRule="auto"/>
              <w:rPr>
                <w:b/>
              </w:rPr>
            </w:pPr>
            <w:proofErr w:type="spellStart"/>
            <w:r w:rsidRPr="0014093C">
              <w:rPr>
                <w:b/>
              </w:rPr>
              <w:t>Cpr.nummer</w:t>
            </w:r>
            <w:proofErr w:type="spellEnd"/>
          </w:p>
        </w:tc>
        <w:tc>
          <w:tcPr>
            <w:tcW w:w="1701" w:type="dxa"/>
            <w:shd w:val="clear" w:color="auto" w:fill="E6E6E6"/>
            <w:vAlign w:val="center"/>
          </w:tcPr>
          <w:p w:rsidR="00CC6545" w:rsidRPr="0014093C" w:rsidRDefault="00CC6545" w:rsidP="00CC6545">
            <w:pPr>
              <w:spacing w:line="240" w:lineRule="auto"/>
              <w:rPr>
                <w:b/>
              </w:rPr>
            </w:pPr>
            <w:r w:rsidRPr="0014093C">
              <w:rPr>
                <w:b/>
              </w:rPr>
              <w:t>Bemærkninger</w:t>
            </w:r>
          </w:p>
        </w:tc>
        <w:tc>
          <w:tcPr>
            <w:tcW w:w="2970" w:type="dxa"/>
            <w:shd w:val="clear" w:color="auto" w:fill="E6E6E6"/>
            <w:vAlign w:val="center"/>
          </w:tcPr>
          <w:p w:rsidR="00CC6545" w:rsidRPr="0014093C" w:rsidRDefault="00CC6545" w:rsidP="00CC6545">
            <w:pPr>
              <w:spacing w:line="240" w:lineRule="auto"/>
              <w:rPr>
                <w:b/>
              </w:rPr>
            </w:pPr>
            <w:r w:rsidRPr="0014093C">
              <w:rPr>
                <w:b/>
              </w:rPr>
              <w:t>Sporstoflab. nummer</w:t>
            </w: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Pr="00D04603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</w:tr>
      <w:tr w:rsidR="00CC6545" w:rsidRPr="00D04603" w:rsidTr="00312464">
        <w:trPr>
          <w:trHeight w:val="907"/>
        </w:trPr>
        <w:tc>
          <w:tcPr>
            <w:tcW w:w="2943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CC6545" w:rsidRDefault="00CC6545" w:rsidP="00CC6545">
            <w:pPr>
              <w:spacing w:line="240" w:lineRule="auto"/>
            </w:pPr>
          </w:p>
        </w:tc>
      </w:tr>
    </w:tbl>
    <w:p w:rsidR="00723C0A" w:rsidRDefault="00723C0A" w:rsidP="00CC6545">
      <w:pPr>
        <w:rPr>
          <w:b/>
          <w:sz w:val="24"/>
        </w:rPr>
      </w:pPr>
    </w:p>
    <w:sectPr w:rsidR="00723C0A" w:rsidSect="005830D7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1904" w:right="851" w:bottom="993" w:left="851" w:header="709" w:footer="367" w:gutter="0"/>
      <w:paperSrc w:first="257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67" w:rsidRDefault="00C65E67">
      <w:r>
        <w:separator/>
      </w:r>
    </w:p>
  </w:endnote>
  <w:endnote w:type="continuationSeparator" w:id="0">
    <w:p w:rsidR="00C65E67" w:rsidRDefault="00C6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2C" w:rsidRPr="00D36F4F" w:rsidRDefault="009B73B4" w:rsidP="00D36F4F">
    <w:pPr>
      <w:pStyle w:val="Sidefod"/>
      <w:tabs>
        <w:tab w:val="clear" w:pos="4819"/>
        <w:tab w:val="clear" w:pos="9638"/>
        <w:tab w:val="left" w:pos="7088"/>
      </w:tabs>
      <w:spacing w:line="220" w:lineRule="atLeas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9827895</wp:posOffset>
          </wp:positionV>
          <wp:extent cx="831850" cy="448310"/>
          <wp:effectExtent l="0" t="0" r="0" b="0"/>
          <wp:wrapNone/>
          <wp:docPr id="8" name="Billede 8" descr="Region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gion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2C">
      <w:tab/>
    </w:r>
    <w:bookmarkStart w:id="7" w:name="sidefod_side2_2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3E" w:rsidRPr="00D36F4F" w:rsidRDefault="009B73B4" w:rsidP="00EC3900">
    <w:pPr>
      <w:pStyle w:val="Sidefod"/>
      <w:tabs>
        <w:tab w:val="clear" w:pos="4819"/>
        <w:tab w:val="clear" w:pos="9638"/>
        <w:tab w:val="left" w:pos="7088"/>
      </w:tabs>
      <w:spacing w:line="220" w:lineRule="atLeast"/>
      <w:rPr>
        <w:rFonts w:cs="Arial"/>
        <w:sz w:val="16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493395</wp:posOffset>
          </wp:positionH>
          <wp:positionV relativeFrom="page">
            <wp:posOffset>9913620</wp:posOffset>
          </wp:positionV>
          <wp:extent cx="831850" cy="448310"/>
          <wp:effectExtent l="0" t="0" r="0" b="0"/>
          <wp:wrapNone/>
          <wp:docPr id="6" name="Billede 6" descr="Region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gion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530">
      <w:rPr>
        <w:rFonts w:cs="Arial"/>
        <w:sz w:val="18"/>
        <w:szCs w:val="18"/>
      </w:rPr>
      <w:tab/>
    </w:r>
    <w:r w:rsidR="00EE6530">
      <w:rPr>
        <w:rFonts w:cs="Arial"/>
        <w:sz w:val="18"/>
        <w:szCs w:val="18"/>
      </w:rPr>
      <w:tab/>
    </w:r>
    <w:r w:rsidR="00EE6530">
      <w:rPr>
        <w:rFonts w:cs="Arial"/>
        <w:sz w:val="18"/>
        <w:szCs w:val="18"/>
      </w:rPr>
      <w:tab/>
    </w:r>
    <w:r w:rsidR="00EE6530">
      <w:rPr>
        <w:rFonts w:cs="Arial"/>
        <w:sz w:val="18"/>
        <w:szCs w:val="18"/>
      </w:rPr>
      <w:tab/>
    </w:r>
    <w:r w:rsidR="00EE6530">
      <w:rPr>
        <w:rFonts w:cs="Arial"/>
        <w:sz w:val="18"/>
        <w:szCs w:val="18"/>
      </w:rPr>
      <w:tab/>
      <w:t>Version 1</w:t>
    </w:r>
    <w:r w:rsidR="0049042C">
      <w:rPr>
        <w:rFonts w:cs="Arial"/>
        <w:sz w:val="18"/>
        <w:szCs w:val="18"/>
      </w:rPr>
      <w:tab/>
    </w:r>
    <w:bookmarkStart w:id="8" w:name="sidefod_side1_2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67" w:rsidRDefault="00C65E67">
      <w:r>
        <w:separator/>
      </w:r>
    </w:p>
  </w:footnote>
  <w:footnote w:type="continuationSeparator" w:id="0">
    <w:p w:rsidR="00C65E67" w:rsidRDefault="00C6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2C" w:rsidRPr="00260DCE" w:rsidRDefault="009B73B4" w:rsidP="00FA502E">
    <w:pPr>
      <w:pStyle w:val="Sidehoved"/>
      <w:tabs>
        <w:tab w:val="clear" w:pos="4819"/>
      </w:tabs>
      <w:spacing w:line="220" w:lineRule="exac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5439410</wp:posOffset>
          </wp:positionH>
          <wp:positionV relativeFrom="page">
            <wp:posOffset>604520</wp:posOffset>
          </wp:positionV>
          <wp:extent cx="1550670" cy="715645"/>
          <wp:effectExtent l="0" t="0" r="0" b="0"/>
          <wp:wrapNone/>
          <wp:docPr id="7" name="Billede 7" descr="OUH_Odense_universitetshospital_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UH_Odense_universitetshospital_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42C" w:rsidRPr="00260DCE" w:rsidRDefault="0049042C" w:rsidP="00FA502E">
    <w:pPr>
      <w:pStyle w:val="Sidehoved"/>
      <w:tabs>
        <w:tab w:val="clear" w:pos="4819"/>
      </w:tabs>
      <w:spacing w:line="220" w:lineRule="exact"/>
      <w:ind w:left="7082"/>
      <w:rPr>
        <w:sz w:val="16"/>
        <w:szCs w:val="16"/>
      </w:rPr>
    </w:pPr>
  </w:p>
  <w:p w:rsidR="0049042C" w:rsidRPr="00260DCE" w:rsidRDefault="0049042C" w:rsidP="00FA502E">
    <w:pPr>
      <w:pStyle w:val="Sidehoved"/>
      <w:tabs>
        <w:tab w:val="clear" w:pos="4819"/>
      </w:tabs>
      <w:spacing w:line="220" w:lineRule="exact"/>
      <w:ind w:left="7082"/>
      <w:rPr>
        <w:sz w:val="16"/>
        <w:szCs w:val="16"/>
      </w:rPr>
    </w:pPr>
  </w:p>
  <w:p w:rsidR="0049042C" w:rsidRPr="00260DCE" w:rsidRDefault="0049042C" w:rsidP="00FA502E">
    <w:pPr>
      <w:pStyle w:val="Sidehoved"/>
      <w:tabs>
        <w:tab w:val="clear" w:pos="4819"/>
      </w:tabs>
      <w:spacing w:line="220" w:lineRule="exact"/>
      <w:ind w:left="7082"/>
      <w:rPr>
        <w:sz w:val="16"/>
        <w:szCs w:val="16"/>
      </w:rPr>
    </w:pPr>
  </w:p>
  <w:p w:rsidR="0049042C" w:rsidRPr="00260DCE" w:rsidRDefault="0049042C" w:rsidP="00FA502E">
    <w:pPr>
      <w:pStyle w:val="Sidehoved"/>
      <w:tabs>
        <w:tab w:val="clear" w:pos="4819"/>
      </w:tabs>
      <w:spacing w:line="220" w:lineRule="exact"/>
      <w:ind w:left="7082"/>
      <w:rPr>
        <w:sz w:val="16"/>
        <w:szCs w:val="16"/>
      </w:rPr>
    </w:pPr>
  </w:p>
  <w:p w:rsidR="0049042C" w:rsidRPr="00260DCE" w:rsidRDefault="0049042C" w:rsidP="00FA502E">
    <w:pPr>
      <w:pStyle w:val="Sidehoved"/>
      <w:tabs>
        <w:tab w:val="clear" w:pos="4819"/>
      </w:tabs>
      <w:spacing w:line="220" w:lineRule="exact"/>
      <w:ind w:left="7082"/>
      <w:rPr>
        <w:sz w:val="16"/>
        <w:szCs w:val="16"/>
      </w:rPr>
    </w:pPr>
  </w:p>
  <w:p w:rsidR="0049042C" w:rsidRDefault="0049042C" w:rsidP="00FA502E">
    <w:pPr>
      <w:pStyle w:val="Sidehoved"/>
      <w:tabs>
        <w:tab w:val="clear" w:pos="4819"/>
        <w:tab w:val="clear" w:pos="9638"/>
        <w:tab w:val="left" w:pos="7088"/>
      </w:tabs>
      <w:spacing w:line="220" w:lineRule="exact"/>
      <w:ind w:left="7082"/>
      <w:rPr>
        <w:sz w:val="16"/>
        <w:szCs w:val="16"/>
      </w:rPr>
    </w:pPr>
  </w:p>
  <w:p w:rsidR="0049042C" w:rsidRDefault="0049042C" w:rsidP="00E957A6">
    <w:pPr>
      <w:pStyle w:val="Sidehoved"/>
      <w:tabs>
        <w:tab w:val="clear" w:pos="4819"/>
        <w:tab w:val="clear" w:pos="9638"/>
        <w:tab w:val="left" w:pos="7088"/>
      </w:tabs>
      <w:spacing w:line="160" w:lineRule="exact"/>
      <w:ind w:left="7082"/>
      <w:rPr>
        <w:sz w:val="16"/>
        <w:szCs w:val="16"/>
      </w:rPr>
    </w:pPr>
  </w:p>
  <w:p w:rsidR="00D36F4F" w:rsidRDefault="00CC6545" w:rsidP="00CC6545">
    <w:pPr>
      <w:pStyle w:val="Sidehoved"/>
      <w:tabs>
        <w:tab w:val="clear" w:pos="4819"/>
        <w:tab w:val="clear" w:pos="9638"/>
      </w:tabs>
      <w:spacing w:line="220" w:lineRule="atLeast"/>
      <w:ind w:left="7776"/>
      <w:rPr>
        <w:rFonts w:cs="Arial"/>
        <w:sz w:val="16"/>
        <w:szCs w:val="16"/>
      </w:rPr>
    </w:pPr>
    <w:bookmarkStart w:id="6" w:name="sidehoved_side2"/>
    <w:bookmarkEnd w:id="6"/>
    <w:r>
      <w:rPr>
        <w:rFonts w:cs="Arial"/>
        <w:sz w:val="16"/>
        <w:szCs w:val="16"/>
      </w:rPr>
      <w:t>13. AUGUST 2024</w:t>
    </w:r>
  </w:p>
  <w:p w:rsidR="0049042C" w:rsidRPr="00D36F4F" w:rsidRDefault="00D36F4F" w:rsidP="00CC6545">
    <w:pPr>
      <w:pStyle w:val="Sidehoved"/>
      <w:tabs>
        <w:tab w:val="clear" w:pos="4819"/>
        <w:tab w:val="clear" w:pos="9638"/>
      </w:tabs>
      <w:spacing w:line="220" w:lineRule="atLeast"/>
      <w:ind w:left="7614" w:firstLine="162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Side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  \* MERGEFORMAT </w:instrText>
    </w:r>
    <w:r>
      <w:rPr>
        <w:rFonts w:cs="Arial"/>
        <w:sz w:val="16"/>
        <w:szCs w:val="16"/>
      </w:rPr>
      <w:fldChar w:fldCharType="separate"/>
    </w:r>
    <w:r w:rsidR="002C53E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2C53E1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2C" w:rsidRPr="00CC1BC4" w:rsidRDefault="009B73B4" w:rsidP="003E7524">
    <w:pPr>
      <w:pStyle w:val="Sidehoved"/>
      <w:tabs>
        <w:tab w:val="clear" w:pos="4819"/>
      </w:tabs>
      <w:rPr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5439410</wp:posOffset>
          </wp:positionH>
          <wp:positionV relativeFrom="page">
            <wp:posOffset>446405</wp:posOffset>
          </wp:positionV>
          <wp:extent cx="1550670" cy="715645"/>
          <wp:effectExtent l="0" t="0" r="0" b="0"/>
          <wp:wrapNone/>
          <wp:docPr id="5" name="Billede 5" descr="OUH_Odense_universitetshospital_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UH_Odense_universitetshospital_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  <w:p w:rsidR="0049042C" w:rsidRPr="00CC1BC4" w:rsidRDefault="0049042C" w:rsidP="00D46B75">
    <w:pPr>
      <w:pStyle w:val="Sidehoved"/>
      <w:tabs>
        <w:tab w:val="clear" w:pos="4819"/>
        <w:tab w:val="clear" w:pos="9638"/>
        <w:tab w:val="left" w:pos="6524"/>
      </w:tabs>
      <w:rPr>
        <w:szCs w:val="20"/>
      </w:rPr>
    </w:pPr>
    <w:r>
      <w:rPr>
        <w:szCs w:val="20"/>
      </w:rPr>
      <w:tab/>
    </w:r>
  </w:p>
  <w:p w:rsidR="0049042C" w:rsidRPr="00CC1BC4" w:rsidRDefault="0049042C" w:rsidP="00D46B75">
    <w:pPr>
      <w:pStyle w:val="Sidehoved"/>
      <w:tabs>
        <w:tab w:val="clear" w:pos="4819"/>
        <w:tab w:val="clear" w:pos="9638"/>
        <w:tab w:val="left" w:pos="6035"/>
      </w:tabs>
      <w:rPr>
        <w:szCs w:val="20"/>
      </w:rPr>
    </w:pPr>
    <w:r>
      <w:rPr>
        <w:szCs w:val="20"/>
      </w:rPr>
      <w:tab/>
    </w: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  <w:p w:rsidR="0049042C" w:rsidRPr="00CC1BC4" w:rsidRDefault="0049042C" w:rsidP="003E7524">
    <w:pPr>
      <w:pStyle w:val="Sidehoved"/>
      <w:tabs>
        <w:tab w:val="clear" w:pos="4819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84"/>
  <w:drawingGridHorizontalSpacing w:val="10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18"/>
    <w:rsid w:val="000025EA"/>
    <w:rsid w:val="0000704B"/>
    <w:rsid w:val="000220F0"/>
    <w:rsid w:val="0002327C"/>
    <w:rsid w:val="00024D18"/>
    <w:rsid w:val="00027236"/>
    <w:rsid w:val="00027A1A"/>
    <w:rsid w:val="00037A27"/>
    <w:rsid w:val="000412C3"/>
    <w:rsid w:val="00044C22"/>
    <w:rsid w:val="00050708"/>
    <w:rsid w:val="00050EAA"/>
    <w:rsid w:val="00051741"/>
    <w:rsid w:val="00065833"/>
    <w:rsid w:val="000661A0"/>
    <w:rsid w:val="00067234"/>
    <w:rsid w:val="000720B7"/>
    <w:rsid w:val="00072884"/>
    <w:rsid w:val="00075DB4"/>
    <w:rsid w:val="00082D0E"/>
    <w:rsid w:val="00083D7D"/>
    <w:rsid w:val="000841D3"/>
    <w:rsid w:val="000842D3"/>
    <w:rsid w:val="000854EC"/>
    <w:rsid w:val="000951BC"/>
    <w:rsid w:val="000970CC"/>
    <w:rsid w:val="000A0B06"/>
    <w:rsid w:val="000A1237"/>
    <w:rsid w:val="000B4603"/>
    <w:rsid w:val="000C1513"/>
    <w:rsid w:val="000C3DEC"/>
    <w:rsid w:val="000D0FC6"/>
    <w:rsid w:val="000E2CC4"/>
    <w:rsid w:val="000E6A97"/>
    <w:rsid w:val="000F04F1"/>
    <w:rsid w:val="000F0557"/>
    <w:rsid w:val="000F5C46"/>
    <w:rsid w:val="000F699A"/>
    <w:rsid w:val="000F7112"/>
    <w:rsid w:val="00101441"/>
    <w:rsid w:val="001015B3"/>
    <w:rsid w:val="001015BF"/>
    <w:rsid w:val="00103329"/>
    <w:rsid w:val="001061A6"/>
    <w:rsid w:val="0011445E"/>
    <w:rsid w:val="00115DDA"/>
    <w:rsid w:val="00116979"/>
    <w:rsid w:val="001246D4"/>
    <w:rsid w:val="00130072"/>
    <w:rsid w:val="001305E2"/>
    <w:rsid w:val="00131038"/>
    <w:rsid w:val="00133511"/>
    <w:rsid w:val="001338BC"/>
    <w:rsid w:val="001344FB"/>
    <w:rsid w:val="001378FD"/>
    <w:rsid w:val="0014093C"/>
    <w:rsid w:val="00143C63"/>
    <w:rsid w:val="0014479D"/>
    <w:rsid w:val="001453B6"/>
    <w:rsid w:val="00146A50"/>
    <w:rsid w:val="00150040"/>
    <w:rsid w:val="00150E6F"/>
    <w:rsid w:val="0015188E"/>
    <w:rsid w:val="0015434B"/>
    <w:rsid w:val="001543E3"/>
    <w:rsid w:val="0015451A"/>
    <w:rsid w:val="00157CD7"/>
    <w:rsid w:val="001624C9"/>
    <w:rsid w:val="0016283C"/>
    <w:rsid w:val="001628E7"/>
    <w:rsid w:val="00163C26"/>
    <w:rsid w:val="00164862"/>
    <w:rsid w:val="00165D04"/>
    <w:rsid w:val="00165D0B"/>
    <w:rsid w:val="001670FE"/>
    <w:rsid w:val="00170457"/>
    <w:rsid w:val="00171FA0"/>
    <w:rsid w:val="00184059"/>
    <w:rsid w:val="001866F8"/>
    <w:rsid w:val="00195355"/>
    <w:rsid w:val="001A24EC"/>
    <w:rsid w:val="001A49A2"/>
    <w:rsid w:val="001A6795"/>
    <w:rsid w:val="001A6853"/>
    <w:rsid w:val="001B4E2E"/>
    <w:rsid w:val="001C4B92"/>
    <w:rsid w:val="001D020D"/>
    <w:rsid w:val="001D138F"/>
    <w:rsid w:val="001D74BE"/>
    <w:rsid w:val="001E0B56"/>
    <w:rsid w:val="001E16EA"/>
    <w:rsid w:val="001E3D5A"/>
    <w:rsid w:val="001E40F9"/>
    <w:rsid w:val="001E56E6"/>
    <w:rsid w:val="001E6A91"/>
    <w:rsid w:val="001F213F"/>
    <w:rsid w:val="001F2955"/>
    <w:rsid w:val="001F2D4F"/>
    <w:rsid w:val="001F6F06"/>
    <w:rsid w:val="00201664"/>
    <w:rsid w:val="00203AA0"/>
    <w:rsid w:val="0020643A"/>
    <w:rsid w:val="00211395"/>
    <w:rsid w:val="002132BA"/>
    <w:rsid w:val="00215D3E"/>
    <w:rsid w:val="00217E7B"/>
    <w:rsid w:val="00220CE7"/>
    <w:rsid w:val="0022222F"/>
    <w:rsid w:val="002238A3"/>
    <w:rsid w:val="00223CD6"/>
    <w:rsid w:val="00223DE9"/>
    <w:rsid w:val="0022736F"/>
    <w:rsid w:val="00231E0B"/>
    <w:rsid w:val="00235278"/>
    <w:rsid w:val="00237555"/>
    <w:rsid w:val="002459D7"/>
    <w:rsid w:val="00247624"/>
    <w:rsid w:val="002524A4"/>
    <w:rsid w:val="00253CB3"/>
    <w:rsid w:val="00260DCE"/>
    <w:rsid w:val="0026245C"/>
    <w:rsid w:val="00263F26"/>
    <w:rsid w:val="0027080E"/>
    <w:rsid w:val="00271653"/>
    <w:rsid w:val="0027252E"/>
    <w:rsid w:val="00272E54"/>
    <w:rsid w:val="0027466D"/>
    <w:rsid w:val="0028046A"/>
    <w:rsid w:val="0028235A"/>
    <w:rsid w:val="00285F7F"/>
    <w:rsid w:val="002957A0"/>
    <w:rsid w:val="0029670D"/>
    <w:rsid w:val="002A5D72"/>
    <w:rsid w:val="002B4791"/>
    <w:rsid w:val="002B5AA5"/>
    <w:rsid w:val="002B5FF1"/>
    <w:rsid w:val="002B6208"/>
    <w:rsid w:val="002C53E1"/>
    <w:rsid w:val="002C6191"/>
    <w:rsid w:val="002D1649"/>
    <w:rsid w:val="002D3599"/>
    <w:rsid w:val="002D38D6"/>
    <w:rsid w:val="002D3EB7"/>
    <w:rsid w:val="002D7D2C"/>
    <w:rsid w:val="002E2C87"/>
    <w:rsid w:val="002E309A"/>
    <w:rsid w:val="002E3540"/>
    <w:rsid w:val="002F4C2F"/>
    <w:rsid w:val="002F7ECD"/>
    <w:rsid w:val="003028C8"/>
    <w:rsid w:val="003039D2"/>
    <w:rsid w:val="00303DD0"/>
    <w:rsid w:val="00310E0C"/>
    <w:rsid w:val="00312464"/>
    <w:rsid w:val="00313FD6"/>
    <w:rsid w:val="00315D8A"/>
    <w:rsid w:val="00320261"/>
    <w:rsid w:val="00334187"/>
    <w:rsid w:val="00336AC1"/>
    <w:rsid w:val="00340369"/>
    <w:rsid w:val="00343D81"/>
    <w:rsid w:val="00355C42"/>
    <w:rsid w:val="00372236"/>
    <w:rsid w:val="00380C4C"/>
    <w:rsid w:val="0038797E"/>
    <w:rsid w:val="003940E1"/>
    <w:rsid w:val="00396F71"/>
    <w:rsid w:val="003A1E62"/>
    <w:rsid w:val="003A5A36"/>
    <w:rsid w:val="003A69BA"/>
    <w:rsid w:val="003B0149"/>
    <w:rsid w:val="003B554E"/>
    <w:rsid w:val="003B6B27"/>
    <w:rsid w:val="003B727C"/>
    <w:rsid w:val="003C06B8"/>
    <w:rsid w:val="003C1290"/>
    <w:rsid w:val="003C6A7E"/>
    <w:rsid w:val="003D00D9"/>
    <w:rsid w:val="003D1982"/>
    <w:rsid w:val="003D22A7"/>
    <w:rsid w:val="003D6AD7"/>
    <w:rsid w:val="003E063D"/>
    <w:rsid w:val="003E119B"/>
    <w:rsid w:val="003E497D"/>
    <w:rsid w:val="003E5C6C"/>
    <w:rsid w:val="003E7524"/>
    <w:rsid w:val="003F0330"/>
    <w:rsid w:val="003F0A9B"/>
    <w:rsid w:val="003F0BB1"/>
    <w:rsid w:val="003F18FC"/>
    <w:rsid w:val="003F2627"/>
    <w:rsid w:val="003F3C2D"/>
    <w:rsid w:val="003F6E7A"/>
    <w:rsid w:val="00401CBD"/>
    <w:rsid w:val="004119B3"/>
    <w:rsid w:val="00412040"/>
    <w:rsid w:val="0041215C"/>
    <w:rsid w:val="00420E8F"/>
    <w:rsid w:val="004217C3"/>
    <w:rsid w:val="00422A49"/>
    <w:rsid w:val="00422BC6"/>
    <w:rsid w:val="00423CC0"/>
    <w:rsid w:val="004276B5"/>
    <w:rsid w:val="00427939"/>
    <w:rsid w:val="00433AB5"/>
    <w:rsid w:val="00435706"/>
    <w:rsid w:val="00442FB9"/>
    <w:rsid w:val="0044496F"/>
    <w:rsid w:val="00447C78"/>
    <w:rsid w:val="0045039B"/>
    <w:rsid w:val="00452A76"/>
    <w:rsid w:val="00452F8E"/>
    <w:rsid w:val="0045306F"/>
    <w:rsid w:val="004540E5"/>
    <w:rsid w:val="00455153"/>
    <w:rsid w:val="00456890"/>
    <w:rsid w:val="0045771C"/>
    <w:rsid w:val="00457DC1"/>
    <w:rsid w:val="00462BC0"/>
    <w:rsid w:val="00462D7A"/>
    <w:rsid w:val="00466D74"/>
    <w:rsid w:val="0047021B"/>
    <w:rsid w:val="00481C16"/>
    <w:rsid w:val="004872E5"/>
    <w:rsid w:val="0049042C"/>
    <w:rsid w:val="00490500"/>
    <w:rsid w:val="004905AD"/>
    <w:rsid w:val="004962BA"/>
    <w:rsid w:val="004975B4"/>
    <w:rsid w:val="004A1271"/>
    <w:rsid w:val="004A3904"/>
    <w:rsid w:val="004A5B35"/>
    <w:rsid w:val="004A5CD7"/>
    <w:rsid w:val="004B08BB"/>
    <w:rsid w:val="004B0BA0"/>
    <w:rsid w:val="004B20DA"/>
    <w:rsid w:val="004B23A3"/>
    <w:rsid w:val="004B3EC2"/>
    <w:rsid w:val="004C0EC8"/>
    <w:rsid w:val="004C4211"/>
    <w:rsid w:val="004C4EEA"/>
    <w:rsid w:val="004C5942"/>
    <w:rsid w:val="004C5C0A"/>
    <w:rsid w:val="004C6A30"/>
    <w:rsid w:val="004C720F"/>
    <w:rsid w:val="004D541C"/>
    <w:rsid w:val="004D70B1"/>
    <w:rsid w:val="004E1C2E"/>
    <w:rsid w:val="004E3880"/>
    <w:rsid w:val="004E46BF"/>
    <w:rsid w:val="004E5923"/>
    <w:rsid w:val="004F0583"/>
    <w:rsid w:val="00500B10"/>
    <w:rsid w:val="00507433"/>
    <w:rsid w:val="0051779C"/>
    <w:rsid w:val="00520C3D"/>
    <w:rsid w:val="00520CE9"/>
    <w:rsid w:val="005253A3"/>
    <w:rsid w:val="00531949"/>
    <w:rsid w:val="00533EE0"/>
    <w:rsid w:val="00540805"/>
    <w:rsid w:val="00541C43"/>
    <w:rsid w:val="00543909"/>
    <w:rsid w:val="005527B6"/>
    <w:rsid w:val="00554162"/>
    <w:rsid w:val="00554229"/>
    <w:rsid w:val="00560708"/>
    <w:rsid w:val="005637EC"/>
    <w:rsid w:val="00563F22"/>
    <w:rsid w:val="005641E1"/>
    <w:rsid w:val="00564C37"/>
    <w:rsid w:val="00567A91"/>
    <w:rsid w:val="00572ADA"/>
    <w:rsid w:val="00573382"/>
    <w:rsid w:val="0057365B"/>
    <w:rsid w:val="00577436"/>
    <w:rsid w:val="005830D7"/>
    <w:rsid w:val="00586AD4"/>
    <w:rsid w:val="00593C76"/>
    <w:rsid w:val="005A3386"/>
    <w:rsid w:val="005A381A"/>
    <w:rsid w:val="005A5A53"/>
    <w:rsid w:val="005A5FBB"/>
    <w:rsid w:val="005A769C"/>
    <w:rsid w:val="005B4E72"/>
    <w:rsid w:val="005B6F43"/>
    <w:rsid w:val="005C23CF"/>
    <w:rsid w:val="005C7DDD"/>
    <w:rsid w:val="005D0ADB"/>
    <w:rsid w:val="005D241D"/>
    <w:rsid w:val="005D29F1"/>
    <w:rsid w:val="005D5624"/>
    <w:rsid w:val="005E41BC"/>
    <w:rsid w:val="005E5CAD"/>
    <w:rsid w:val="005E79C1"/>
    <w:rsid w:val="005E7ECC"/>
    <w:rsid w:val="005F1CC1"/>
    <w:rsid w:val="005F4BF7"/>
    <w:rsid w:val="005F7B31"/>
    <w:rsid w:val="005F7FC4"/>
    <w:rsid w:val="006036DB"/>
    <w:rsid w:val="00604388"/>
    <w:rsid w:val="00607BFA"/>
    <w:rsid w:val="00621293"/>
    <w:rsid w:val="00623A4B"/>
    <w:rsid w:val="0062720E"/>
    <w:rsid w:val="0063149A"/>
    <w:rsid w:val="00631C07"/>
    <w:rsid w:val="00637239"/>
    <w:rsid w:val="00637757"/>
    <w:rsid w:val="00650C88"/>
    <w:rsid w:val="0065481A"/>
    <w:rsid w:val="00655A06"/>
    <w:rsid w:val="00655BFC"/>
    <w:rsid w:val="00656D59"/>
    <w:rsid w:val="006612A7"/>
    <w:rsid w:val="006736B0"/>
    <w:rsid w:val="006736EE"/>
    <w:rsid w:val="00674D2D"/>
    <w:rsid w:val="006764CF"/>
    <w:rsid w:val="00676711"/>
    <w:rsid w:val="00681135"/>
    <w:rsid w:val="006823F2"/>
    <w:rsid w:val="00682E9C"/>
    <w:rsid w:val="00683602"/>
    <w:rsid w:val="00686A0F"/>
    <w:rsid w:val="00691BBB"/>
    <w:rsid w:val="00692B83"/>
    <w:rsid w:val="00694195"/>
    <w:rsid w:val="00696375"/>
    <w:rsid w:val="0069666F"/>
    <w:rsid w:val="006A1202"/>
    <w:rsid w:val="006B0905"/>
    <w:rsid w:val="006B12DC"/>
    <w:rsid w:val="006C152B"/>
    <w:rsid w:val="006C391B"/>
    <w:rsid w:val="006C533E"/>
    <w:rsid w:val="006C7AFB"/>
    <w:rsid w:val="006D2303"/>
    <w:rsid w:val="006D2DB7"/>
    <w:rsid w:val="006D3EB8"/>
    <w:rsid w:val="006D443D"/>
    <w:rsid w:val="006D6A93"/>
    <w:rsid w:val="006D6F54"/>
    <w:rsid w:val="006D7C05"/>
    <w:rsid w:val="006E262D"/>
    <w:rsid w:val="006F1D60"/>
    <w:rsid w:val="006F2409"/>
    <w:rsid w:val="006F3CF7"/>
    <w:rsid w:val="00707E66"/>
    <w:rsid w:val="00712630"/>
    <w:rsid w:val="00720509"/>
    <w:rsid w:val="00722292"/>
    <w:rsid w:val="00723C0A"/>
    <w:rsid w:val="00726A9E"/>
    <w:rsid w:val="007301B5"/>
    <w:rsid w:val="00731122"/>
    <w:rsid w:val="00732027"/>
    <w:rsid w:val="007325F9"/>
    <w:rsid w:val="0073499F"/>
    <w:rsid w:val="00735CA5"/>
    <w:rsid w:val="00744085"/>
    <w:rsid w:val="00744916"/>
    <w:rsid w:val="00745689"/>
    <w:rsid w:val="00745996"/>
    <w:rsid w:val="00747E3E"/>
    <w:rsid w:val="007536C0"/>
    <w:rsid w:val="00756E54"/>
    <w:rsid w:val="00760FB0"/>
    <w:rsid w:val="00761720"/>
    <w:rsid w:val="0076663F"/>
    <w:rsid w:val="0077101D"/>
    <w:rsid w:val="00772359"/>
    <w:rsid w:val="007803A6"/>
    <w:rsid w:val="00780639"/>
    <w:rsid w:val="00783F99"/>
    <w:rsid w:val="00790AA1"/>
    <w:rsid w:val="007915CA"/>
    <w:rsid w:val="00791A6D"/>
    <w:rsid w:val="00791E1C"/>
    <w:rsid w:val="007A6936"/>
    <w:rsid w:val="007B0017"/>
    <w:rsid w:val="007B4281"/>
    <w:rsid w:val="007B684D"/>
    <w:rsid w:val="007D078A"/>
    <w:rsid w:val="007D2E62"/>
    <w:rsid w:val="007E6A38"/>
    <w:rsid w:val="007F0CCE"/>
    <w:rsid w:val="007F29F6"/>
    <w:rsid w:val="007F3171"/>
    <w:rsid w:val="007F3C7D"/>
    <w:rsid w:val="007F544E"/>
    <w:rsid w:val="007F7C27"/>
    <w:rsid w:val="00801167"/>
    <w:rsid w:val="00803539"/>
    <w:rsid w:val="00806120"/>
    <w:rsid w:val="00810073"/>
    <w:rsid w:val="008115C1"/>
    <w:rsid w:val="00812C55"/>
    <w:rsid w:val="008247EE"/>
    <w:rsid w:val="00825782"/>
    <w:rsid w:val="00832841"/>
    <w:rsid w:val="00834C2F"/>
    <w:rsid w:val="00843FC7"/>
    <w:rsid w:val="00846CA4"/>
    <w:rsid w:val="008532ED"/>
    <w:rsid w:val="008533D9"/>
    <w:rsid w:val="00854DF9"/>
    <w:rsid w:val="00855242"/>
    <w:rsid w:val="0086082D"/>
    <w:rsid w:val="008611F3"/>
    <w:rsid w:val="00862F3B"/>
    <w:rsid w:val="00863F8D"/>
    <w:rsid w:val="008649E0"/>
    <w:rsid w:val="00866506"/>
    <w:rsid w:val="008734F6"/>
    <w:rsid w:val="008744C4"/>
    <w:rsid w:val="00875937"/>
    <w:rsid w:val="00876B1F"/>
    <w:rsid w:val="00876D95"/>
    <w:rsid w:val="00890B54"/>
    <w:rsid w:val="0089152B"/>
    <w:rsid w:val="008A11AE"/>
    <w:rsid w:val="008A47F9"/>
    <w:rsid w:val="008A4A89"/>
    <w:rsid w:val="008B3D17"/>
    <w:rsid w:val="008B4895"/>
    <w:rsid w:val="008C1DAB"/>
    <w:rsid w:val="008C41F8"/>
    <w:rsid w:val="008C694B"/>
    <w:rsid w:val="008D09E6"/>
    <w:rsid w:val="008D1D25"/>
    <w:rsid w:val="008D438B"/>
    <w:rsid w:val="008E3317"/>
    <w:rsid w:val="008F0C72"/>
    <w:rsid w:val="008F2CF6"/>
    <w:rsid w:val="00900E90"/>
    <w:rsid w:val="009029C0"/>
    <w:rsid w:val="0090486E"/>
    <w:rsid w:val="0090573C"/>
    <w:rsid w:val="009238FB"/>
    <w:rsid w:val="00924F4A"/>
    <w:rsid w:val="0093151C"/>
    <w:rsid w:val="0093291E"/>
    <w:rsid w:val="0093722A"/>
    <w:rsid w:val="00940385"/>
    <w:rsid w:val="00942FD0"/>
    <w:rsid w:val="009441D0"/>
    <w:rsid w:val="009524D8"/>
    <w:rsid w:val="00953806"/>
    <w:rsid w:val="00955FDE"/>
    <w:rsid w:val="0096001F"/>
    <w:rsid w:val="00962396"/>
    <w:rsid w:val="0096531F"/>
    <w:rsid w:val="00970237"/>
    <w:rsid w:val="009731A3"/>
    <w:rsid w:val="00987E86"/>
    <w:rsid w:val="0099126C"/>
    <w:rsid w:val="00995561"/>
    <w:rsid w:val="0099726C"/>
    <w:rsid w:val="009974BE"/>
    <w:rsid w:val="009A0A8C"/>
    <w:rsid w:val="009A12EA"/>
    <w:rsid w:val="009A23D0"/>
    <w:rsid w:val="009A285F"/>
    <w:rsid w:val="009A36C3"/>
    <w:rsid w:val="009B0B29"/>
    <w:rsid w:val="009B177B"/>
    <w:rsid w:val="009B48E0"/>
    <w:rsid w:val="009B54CB"/>
    <w:rsid w:val="009B73B4"/>
    <w:rsid w:val="009C0189"/>
    <w:rsid w:val="009C263E"/>
    <w:rsid w:val="009C534C"/>
    <w:rsid w:val="009D0040"/>
    <w:rsid w:val="009D22E2"/>
    <w:rsid w:val="009D57D2"/>
    <w:rsid w:val="009D7319"/>
    <w:rsid w:val="009E0428"/>
    <w:rsid w:val="009E0DBF"/>
    <w:rsid w:val="009E644B"/>
    <w:rsid w:val="009E7B50"/>
    <w:rsid w:val="009F4FAC"/>
    <w:rsid w:val="009F5699"/>
    <w:rsid w:val="009F6A1D"/>
    <w:rsid w:val="00A0210E"/>
    <w:rsid w:val="00A0320A"/>
    <w:rsid w:val="00A032A1"/>
    <w:rsid w:val="00A05710"/>
    <w:rsid w:val="00A072CA"/>
    <w:rsid w:val="00A1176A"/>
    <w:rsid w:val="00A14026"/>
    <w:rsid w:val="00A15571"/>
    <w:rsid w:val="00A23D06"/>
    <w:rsid w:val="00A2535F"/>
    <w:rsid w:val="00A30B46"/>
    <w:rsid w:val="00A37F84"/>
    <w:rsid w:val="00A431F4"/>
    <w:rsid w:val="00A445E5"/>
    <w:rsid w:val="00A44660"/>
    <w:rsid w:val="00A44EFA"/>
    <w:rsid w:val="00A46580"/>
    <w:rsid w:val="00A5055E"/>
    <w:rsid w:val="00A52812"/>
    <w:rsid w:val="00A54188"/>
    <w:rsid w:val="00A63189"/>
    <w:rsid w:val="00A6691E"/>
    <w:rsid w:val="00A713AA"/>
    <w:rsid w:val="00A72E62"/>
    <w:rsid w:val="00A73E0D"/>
    <w:rsid w:val="00A77113"/>
    <w:rsid w:val="00A7736C"/>
    <w:rsid w:val="00A773DF"/>
    <w:rsid w:val="00A81087"/>
    <w:rsid w:val="00A82D11"/>
    <w:rsid w:val="00A836B4"/>
    <w:rsid w:val="00A84630"/>
    <w:rsid w:val="00A871DE"/>
    <w:rsid w:val="00A95E9E"/>
    <w:rsid w:val="00A97451"/>
    <w:rsid w:val="00A977D8"/>
    <w:rsid w:val="00AA189A"/>
    <w:rsid w:val="00AA1BFC"/>
    <w:rsid w:val="00AB5164"/>
    <w:rsid w:val="00AC2513"/>
    <w:rsid w:val="00AC3D03"/>
    <w:rsid w:val="00AC746B"/>
    <w:rsid w:val="00AD1294"/>
    <w:rsid w:val="00AD407C"/>
    <w:rsid w:val="00AD5B23"/>
    <w:rsid w:val="00AD724B"/>
    <w:rsid w:val="00AE1ACB"/>
    <w:rsid w:val="00AE1B75"/>
    <w:rsid w:val="00AE294E"/>
    <w:rsid w:val="00AE3C32"/>
    <w:rsid w:val="00AE6A2A"/>
    <w:rsid w:val="00AE6A67"/>
    <w:rsid w:val="00AE7FF2"/>
    <w:rsid w:val="00AF2EC3"/>
    <w:rsid w:val="00B0514C"/>
    <w:rsid w:val="00B061EC"/>
    <w:rsid w:val="00B10236"/>
    <w:rsid w:val="00B10287"/>
    <w:rsid w:val="00B111D6"/>
    <w:rsid w:val="00B12CC3"/>
    <w:rsid w:val="00B14D95"/>
    <w:rsid w:val="00B20E94"/>
    <w:rsid w:val="00B251A3"/>
    <w:rsid w:val="00B264B2"/>
    <w:rsid w:val="00B3331E"/>
    <w:rsid w:val="00B342F4"/>
    <w:rsid w:val="00B34E3E"/>
    <w:rsid w:val="00B35C4E"/>
    <w:rsid w:val="00B376E2"/>
    <w:rsid w:val="00B408E9"/>
    <w:rsid w:val="00B4314F"/>
    <w:rsid w:val="00B47663"/>
    <w:rsid w:val="00B50C0F"/>
    <w:rsid w:val="00B534C7"/>
    <w:rsid w:val="00B539E0"/>
    <w:rsid w:val="00B55F51"/>
    <w:rsid w:val="00B578DB"/>
    <w:rsid w:val="00B61292"/>
    <w:rsid w:val="00B61904"/>
    <w:rsid w:val="00B62798"/>
    <w:rsid w:val="00B66ED1"/>
    <w:rsid w:val="00B81E87"/>
    <w:rsid w:val="00B930B8"/>
    <w:rsid w:val="00B933A7"/>
    <w:rsid w:val="00B941FF"/>
    <w:rsid w:val="00BA2D3B"/>
    <w:rsid w:val="00BA5497"/>
    <w:rsid w:val="00BA61A0"/>
    <w:rsid w:val="00BA7AB1"/>
    <w:rsid w:val="00BB29F2"/>
    <w:rsid w:val="00BB6350"/>
    <w:rsid w:val="00BB76CA"/>
    <w:rsid w:val="00BB7BC4"/>
    <w:rsid w:val="00BB7E30"/>
    <w:rsid w:val="00BC005F"/>
    <w:rsid w:val="00BC615B"/>
    <w:rsid w:val="00BC6494"/>
    <w:rsid w:val="00BD42E5"/>
    <w:rsid w:val="00BD52D8"/>
    <w:rsid w:val="00BD6943"/>
    <w:rsid w:val="00BE219F"/>
    <w:rsid w:val="00BE3BC1"/>
    <w:rsid w:val="00BE3F4A"/>
    <w:rsid w:val="00BF4E90"/>
    <w:rsid w:val="00BF643E"/>
    <w:rsid w:val="00BF6854"/>
    <w:rsid w:val="00C00A72"/>
    <w:rsid w:val="00C015D3"/>
    <w:rsid w:val="00C021DE"/>
    <w:rsid w:val="00C06735"/>
    <w:rsid w:val="00C17920"/>
    <w:rsid w:val="00C27D7B"/>
    <w:rsid w:val="00C304BD"/>
    <w:rsid w:val="00C34125"/>
    <w:rsid w:val="00C3414E"/>
    <w:rsid w:val="00C356A7"/>
    <w:rsid w:val="00C37C99"/>
    <w:rsid w:val="00C442E8"/>
    <w:rsid w:val="00C44836"/>
    <w:rsid w:val="00C46C32"/>
    <w:rsid w:val="00C47EF2"/>
    <w:rsid w:val="00C5043C"/>
    <w:rsid w:val="00C51923"/>
    <w:rsid w:val="00C5342D"/>
    <w:rsid w:val="00C5477D"/>
    <w:rsid w:val="00C57FC5"/>
    <w:rsid w:val="00C603EF"/>
    <w:rsid w:val="00C6146C"/>
    <w:rsid w:val="00C624E3"/>
    <w:rsid w:val="00C65E67"/>
    <w:rsid w:val="00C76A0C"/>
    <w:rsid w:val="00C7765F"/>
    <w:rsid w:val="00C94FC8"/>
    <w:rsid w:val="00C974D8"/>
    <w:rsid w:val="00C97C05"/>
    <w:rsid w:val="00CA3FBB"/>
    <w:rsid w:val="00CA4542"/>
    <w:rsid w:val="00CA6A50"/>
    <w:rsid w:val="00CC081B"/>
    <w:rsid w:val="00CC0F82"/>
    <w:rsid w:val="00CC11B4"/>
    <w:rsid w:val="00CC1BC4"/>
    <w:rsid w:val="00CC3AA0"/>
    <w:rsid w:val="00CC6545"/>
    <w:rsid w:val="00CD1E72"/>
    <w:rsid w:val="00CD2B7C"/>
    <w:rsid w:val="00CD395C"/>
    <w:rsid w:val="00CD51FC"/>
    <w:rsid w:val="00CD6637"/>
    <w:rsid w:val="00CE0919"/>
    <w:rsid w:val="00CE53BC"/>
    <w:rsid w:val="00CE60B8"/>
    <w:rsid w:val="00CF16FC"/>
    <w:rsid w:val="00CF3D8E"/>
    <w:rsid w:val="00CF42E9"/>
    <w:rsid w:val="00CF453B"/>
    <w:rsid w:val="00D04603"/>
    <w:rsid w:val="00D05DF3"/>
    <w:rsid w:val="00D10C08"/>
    <w:rsid w:val="00D21C19"/>
    <w:rsid w:val="00D234A8"/>
    <w:rsid w:val="00D2481A"/>
    <w:rsid w:val="00D316EF"/>
    <w:rsid w:val="00D3190A"/>
    <w:rsid w:val="00D34862"/>
    <w:rsid w:val="00D35020"/>
    <w:rsid w:val="00D36F4F"/>
    <w:rsid w:val="00D46214"/>
    <w:rsid w:val="00D46B75"/>
    <w:rsid w:val="00D46CCA"/>
    <w:rsid w:val="00D47920"/>
    <w:rsid w:val="00D5244E"/>
    <w:rsid w:val="00D53ABB"/>
    <w:rsid w:val="00D55E76"/>
    <w:rsid w:val="00D579F8"/>
    <w:rsid w:val="00D64FD7"/>
    <w:rsid w:val="00D65331"/>
    <w:rsid w:val="00D73B18"/>
    <w:rsid w:val="00D77DE4"/>
    <w:rsid w:val="00D80164"/>
    <w:rsid w:val="00D87B09"/>
    <w:rsid w:val="00D93EBE"/>
    <w:rsid w:val="00DA6175"/>
    <w:rsid w:val="00DA75AF"/>
    <w:rsid w:val="00DB02EE"/>
    <w:rsid w:val="00DC7C31"/>
    <w:rsid w:val="00DE0622"/>
    <w:rsid w:val="00DE1A45"/>
    <w:rsid w:val="00DF148F"/>
    <w:rsid w:val="00DF784E"/>
    <w:rsid w:val="00E00CB5"/>
    <w:rsid w:val="00E05576"/>
    <w:rsid w:val="00E11A08"/>
    <w:rsid w:val="00E12954"/>
    <w:rsid w:val="00E1563F"/>
    <w:rsid w:val="00E22CA8"/>
    <w:rsid w:val="00E2443B"/>
    <w:rsid w:val="00E32B1B"/>
    <w:rsid w:val="00E32EF3"/>
    <w:rsid w:val="00E35290"/>
    <w:rsid w:val="00E52454"/>
    <w:rsid w:val="00E57174"/>
    <w:rsid w:val="00E64E8A"/>
    <w:rsid w:val="00E70C8E"/>
    <w:rsid w:val="00E72592"/>
    <w:rsid w:val="00E72B6C"/>
    <w:rsid w:val="00E72E17"/>
    <w:rsid w:val="00E73170"/>
    <w:rsid w:val="00E73A3C"/>
    <w:rsid w:val="00E77309"/>
    <w:rsid w:val="00E87B05"/>
    <w:rsid w:val="00E9458B"/>
    <w:rsid w:val="00E945EE"/>
    <w:rsid w:val="00E957A6"/>
    <w:rsid w:val="00EA5E56"/>
    <w:rsid w:val="00EA6133"/>
    <w:rsid w:val="00EA640F"/>
    <w:rsid w:val="00EB168B"/>
    <w:rsid w:val="00EB25D7"/>
    <w:rsid w:val="00EC28D0"/>
    <w:rsid w:val="00EC3900"/>
    <w:rsid w:val="00EC42D3"/>
    <w:rsid w:val="00EC65DC"/>
    <w:rsid w:val="00EC7905"/>
    <w:rsid w:val="00ED1377"/>
    <w:rsid w:val="00ED44B4"/>
    <w:rsid w:val="00ED53F0"/>
    <w:rsid w:val="00ED69BC"/>
    <w:rsid w:val="00EE11F5"/>
    <w:rsid w:val="00EE6530"/>
    <w:rsid w:val="00EF0CC7"/>
    <w:rsid w:val="00EF1027"/>
    <w:rsid w:val="00EF41AF"/>
    <w:rsid w:val="00F07B0E"/>
    <w:rsid w:val="00F146EA"/>
    <w:rsid w:val="00F17A7C"/>
    <w:rsid w:val="00F23B9B"/>
    <w:rsid w:val="00F259A6"/>
    <w:rsid w:val="00F374E0"/>
    <w:rsid w:val="00F375B2"/>
    <w:rsid w:val="00F379BB"/>
    <w:rsid w:val="00F41707"/>
    <w:rsid w:val="00F45923"/>
    <w:rsid w:val="00F52599"/>
    <w:rsid w:val="00F67654"/>
    <w:rsid w:val="00F7040C"/>
    <w:rsid w:val="00F7138D"/>
    <w:rsid w:val="00F7415E"/>
    <w:rsid w:val="00F75470"/>
    <w:rsid w:val="00F80860"/>
    <w:rsid w:val="00F81C9B"/>
    <w:rsid w:val="00F81E17"/>
    <w:rsid w:val="00F87955"/>
    <w:rsid w:val="00F940BA"/>
    <w:rsid w:val="00FA502E"/>
    <w:rsid w:val="00FB19AC"/>
    <w:rsid w:val="00FB4385"/>
    <w:rsid w:val="00FB7695"/>
    <w:rsid w:val="00FC3707"/>
    <w:rsid w:val="00FC3D7A"/>
    <w:rsid w:val="00FD0894"/>
    <w:rsid w:val="00FD2A3C"/>
    <w:rsid w:val="00FF01CD"/>
    <w:rsid w:val="00FF0CDA"/>
    <w:rsid w:val="00FF343A"/>
    <w:rsid w:val="00FF38C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C9D5803-5B19-4CF2-8953-9E192A05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5F"/>
    <w:pPr>
      <w:spacing w:line="260" w:lineRule="atLeast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E1563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1563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156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customStyle="1" w:styleId="OUH1Overskrift">
    <w:name w:val="OUH 1 Overskrift"/>
    <w:basedOn w:val="Normal"/>
    <w:next w:val="Normal"/>
    <w:rsid w:val="004119B3"/>
    <w:pPr>
      <w:spacing w:line="300" w:lineRule="atLeast"/>
    </w:pPr>
    <w:rPr>
      <w:b/>
      <w:sz w:val="30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OUH2Overskrift">
    <w:name w:val="OUH 2 Overskrift"/>
    <w:basedOn w:val="Normal"/>
    <w:next w:val="Normal"/>
    <w:rsid w:val="004119B3"/>
    <w:rPr>
      <w:b/>
      <w:sz w:val="26"/>
    </w:rPr>
  </w:style>
  <w:style w:type="paragraph" w:customStyle="1" w:styleId="OUH3Overskrift">
    <w:name w:val="OUH 3 Overskrift"/>
    <w:basedOn w:val="Normal"/>
    <w:next w:val="Normal"/>
    <w:rsid w:val="004119B3"/>
    <w:rPr>
      <w:b/>
      <w:sz w:val="22"/>
    </w:rPr>
  </w:style>
  <w:style w:type="table" w:styleId="Tabel-Gitter">
    <w:name w:val="Table Grid"/>
    <w:basedOn w:val="Tabel-Normal"/>
    <w:rsid w:val="00D3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5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krivFyn\Brev%20egen%20adresse%20(v1.1)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egen adresse (v1.1)</Template>
  <TotalTime>1</TotalTime>
  <Pages>2</Pages>
  <Words>38</Words>
  <Characters>392</Characters>
  <Application>Microsoft Office Word</Application>
  <DocSecurity>4</DocSecurity>
  <Lines>130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Team Data Support A/S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KKAHJO</dc:creator>
  <cp:keywords/>
  <cp:lastModifiedBy>Charlotte Buch</cp:lastModifiedBy>
  <cp:revision>2</cp:revision>
  <cp:lastPrinted>2017-01-09T07:59:00Z</cp:lastPrinted>
  <dcterms:created xsi:type="dcterms:W3CDTF">2024-08-19T08:39:00Z</dcterms:created>
  <dcterms:modified xsi:type="dcterms:W3CDTF">2024-08-19T08:39:00Z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K">
    <vt:bool>true</vt:bool>
  </property>
  <property fmtid="{D5CDD505-2E9C-101B-9397-08002B2CF9AE}" pid="3" name="LogoFarve">
    <vt:bool>true</vt:bool>
  </property>
  <property fmtid="{D5CDD505-2E9C-101B-9397-08002B2CF9AE}" pid="4" name="LogoSort">
    <vt:bool>false</vt:bool>
  </property>
  <property fmtid="{D5CDD505-2E9C-101B-9397-08002B2CF9AE}" pid="5" name="UdenLogo">
    <vt:bool>false</vt:bool>
  </property>
  <property fmtid="{D5CDD505-2E9C-101B-9397-08002B2CF9AE}" pid="6" name="MedDato">
    <vt:bool>true</vt:bool>
  </property>
  <property fmtid="{D5CDD505-2E9C-101B-9397-08002B2CF9AE}" pid="7" name="DokType">
    <vt:lpwstr>Brev</vt:lpwstr>
  </property>
  <property fmtid="{D5CDD505-2E9C-101B-9397-08002B2CF9AE}" pid="8" name="Egenadr">
    <vt:bool>true</vt:bool>
  </property>
  <property fmtid="{D5CDD505-2E9C-101B-9397-08002B2CF9AE}" pid="9" name="Adr1">
    <vt:lpwstr>Sdr. Boulevard 29</vt:lpwstr>
  </property>
  <property fmtid="{D5CDD505-2E9C-101B-9397-08002B2CF9AE}" pid="10" name="Adr2">
    <vt:lpwstr>5000  Odense C</vt:lpwstr>
  </property>
  <property fmtid="{D5CDD505-2E9C-101B-9397-08002B2CF9AE}" pid="11" name="Telefon">
    <vt:lpwstr>6611 3333</vt:lpwstr>
  </property>
  <property fmtid="{D5CDD505-2E9C-101B-9397-08002B2CF9AE}" pid="12" name="Bruger">
    <vt:lpwstr>KKAHJO</vt:lpwstr>
  </property>
  <property fmtid="{D5CDD505-2E9C-101B-9397-08002B2CF9AE}" pid="13" name="OfficeInstanceGUID">
    <vt:lpwstr>{12B2ED61-F225-42D7-AB28-1CF6E10BC482}</vt:lpwstr>
  </property>
</Properties>
</file>