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7E978" w14:textId="77777777" w:rsidR="00591C8E" w:rsidRDefault="00591C8E" w:rsidP="00C21A34">
      <w:pPr>
        <w:jc w:val="center"/>
        <w:rPr>
          <w:b/>
          <w:bCs/>
          <w:sz w:val="28"/>
          <w:szCs w:val="28"/>
        </w:rPr>
      </w:pPr>
    </w:p>
    <w:p w14:paraId="1EB33D69" w14:textId="77777777" w:rsidR="00591C8E" w:rsidRDefault="00591C8E" w:rsidP="00C21A34">
      <w:pPr>
        <w:jc w:val="center"/>
        <w:rPr>
          <w:b/>
          <w:bCs/>
          <w:sz w:val="28"/>
          <w:szCs w:val="28"/>
        </w:rPr>
      </w:pPr>
    </w:p>
    <w:p w14:paraId="0BF56167" w14:textId="40949209" w:rsidR="004E4790" w:rsidRPr="00C21A34" w:rsidRDefault="00FB1E82" w:rsidP="00C21A34">
      <w:pPr>
        <w:jc w:val="center"/>
        <w:rPr>
          <w:b/>
          <w:bCs/>
          <w:sz w:val="28"/>
          <w:szCs w:val="28"/>
        </w:rPr>
      </w:pPr>
      <w:commentRangeStart w:id="0"/>
      <w:r w:rsidRPr="00C21A34">
        <w:rPr>
          <w:b/>
          <w:bCs/>
          <w:sz w:val="28"/>
          <w:szCs w:val="28"/>
        </w:rPr>
        <w:t>Informationshæfte om samarbejdet i projektet/rådet:</w:t>
      </w:r>
      <w:commentRangeEnd w:id="0"/>
      <w:r w:rsidR="00A015D0">
        <w:rPr>
          <w:rStyle w:val="CommentReference"/>
        </w:rPr>
        <w:commentReference w:id="0"/>
      </w:r>
    </w:p>
    <w:p w14:paraId="28CF1157" w14:textId="77777777" w:rsidR="00FB1E82" w:rsidRDefault="00FB1E82" w:rsidP="00C21A34">
      <w:pPr>
        <w:jc w:val="center"/>
      </w:pPr>
    </w:p>
    <w:p w14:paraId="5FBE2C1C" w14:textId="520B87CD" w:rsidR="00FB1E82" w:rsidRDefault="00FB1E82" w:rsidP="00C21A34">
      <w:pPr>
        <w:jc w:val="center"/>
      </w:pPr>
      <w:r>
        <w:t>[Titel projekt/råd]</w:t>
      </w:r>
    </w:p>
    <w:p w14:paraId="2865FB57" w14:textId="77777777" w:rsidR="00FB1E82" w:rsidRDefault="00FB1E82" w:rsidP="00C21A34">
      <w:pPr>
        <w:jc w:val="center"/>
      </w:pPr>
    </w:p>
    <w:p w14:paraId="1208B78E" w14:textId="77777777" w:rsidR="00FB1E82" w:rsidRDefault="00FB1E82" w:rsidP="00C21A34">
      <w:pPr>
        <w:jc w:val="center"/>
      </w:pPr>
    </w:p>
    <w:p w14:paraId="24ACFDB1" w14:textId="3BF23320" w:rsidR="00FB1E82" w:rsidRDefault="00FB1E82" w:rsidP="00C21A34">
      <w:pPr>
        <w:jc w:val="center"/>
      </w:pPr>
      <w:r>
        <w:t>[kontaktperson og kontaktdetaljer]</w:t>
      </w:r>
    </w:p>
    <w:p w14:paraId="09F423CC" w14:textId="77777777" w:rsidR="00FB1E82" w:rsidRDefault="00FB1E82" w:rsidP="00C21A34">
      <w:pPr>
        <w:jc w:val="center"/>
      </w:pPr>
    </w:p>
    <w:p w14:paraId="10668644" w14:textId="3485B400" w:rsidR="00FB1E82" w:rsidRDefault="00FB1E82" w:rsidP="00C21A34">
      <w:pPr>
        <w:jc w:val="center"/>
      </w:pPr>
      <w:r>
        <w:t>[Gerne illustration/projektlogo her]</w:t>
      </w:r>
    </w:p>
    <w:p w14:paraId="15CF7413" w14:textId="77777777" w:rsidR="00FB1E82" w:rsidRDefault="00FB1E82" w:rsidP="006D56F4"/>
    <w:p w14:paraId="136B46C6" w14:textId="77777777" w:rsidR="00FB1E82" w:rsidRDefault="00FB1E82" w:rsidP="006D56F4"/>
    <w:p w14:paraId="72AD7BFB" w14:textId="77777777" w:rsidR="00FB1E82" w:rsidRDefault="00FB1E82" w:rsidP="006D56F4"/>
    <w:p w14:paraId="6110D7E2" w14:textId="77777777" w:rsidR="00FB1E82" w:rsidRDefault="00FB1E82" w:rsidP="006D56F4"/>
    <w:p w14:paraId="7D9C9BCA" w14:textId="77777777" w:rsidR="00FB1E82" w:rsidRDefault="00FB1E82" w:rsidP="006D56F4"/>
    <w:p w14:paraId="4947729F" w14:textId="77777777" w:rsidR="00FB1E82" w:rsidRDefault="00FB1E82" w:rsidP="006D56F4"/>
    <w:p w14:paraId="3F953E8C" w14:textId="77777777" w:rsidR="00FB1E82" w:rsidRDefault="00FB1E82" w:rsidP="006D56F4"/>
    <w:p w14:paraId="5A6A04DA" w14:textId="77777777" w:rsidR="00FB1E82" w:rsidRDefault="00FB1E82" w:rsidP="006D56F4"/>
    <w:p w14:paraId="7B781513" w14:textId="77777777" w:rsidR="00FB1E82" w:rsidRDefault="00FB1E82" w:rsidP="006D56F4"/>
    <w:p w14:paraId="0D9E71E3" w14:textId="77777777" w:rsidR="00FB1E82" w:rsidRDefault="00FB1E82" w:rsidP="006D56F4"/>
    <w:p w14:paraId="64BF7C5E" w14:textId="77777777" w:rsidR="00FB1E82" w:rsidRDefault="00FB1E82" w:rsidP="006D56F4"/>
    <w:p w14:paraId="720BF70D" w14:textId="77777777" w:rsidR="00FB1E82" w:rsidRDefault="00FB1E82" w:rsidP="006D56F4"/>
    <w:p w14:paraId="4FF41E29" w14:textId="77777777" w:rsidR="00FB1E82" w:rsidRDefault="00FB1E82" w:rsidP="006D56F4"/>
    <w:p w14:paraId="2444811A" w14:textId="77777777" w:rsidR="00FB1E82" w:rsidRDefault="00FB1E82" w:rsidP="006D56F4"/>
    <w:p w14:paraId="3600EB8D" w14:textId="77777777" w:rsidR="00FB1E82" w:rsidRDefault="00FB1E82" w:rsidP="006D56F4"/>
    <w:p w14:paraId="674912DE" w14:textId="77777777" w:rsidR="00FB1E82" w:rsidRDefault="00FB1E82" w:rsidP="006D56F4"/>
    <w:p w14:paraId="4E143D07" w14:textId="77777777" w:rsidR="00FB1E82" w:rsidRDefault="00FB1E82" w:rsidP="006D56F4"/>
    <w:p w14:paraId="414473C2" w14:textId="77777777" w:rsidR="00FB1E82" w:rsidRDefault="00FB1E82" w:rsidP="006D56F4"/>
    <w:p w14:paraId="447D1911" w14:textId="77777777" w:rsidR="00FB1E82" w:rsidRDefault="00FB1E82" w:rsidP="006D56F4"/>
    <w:p w14:paraId="01C79682" w14:textId="77777777" w:rsidR="00FB1E82" w:rsidRDefault="00FB1E82" w:rsidP="006D56F4"/>
    <w:p w14:paraId="6602885B" w14:textId="77777777" w:rsidR="00FB1E82" w:rsidRDefault="00FB1E82" w:rsidP="006D56F4"/>
    <w:p w14:paraId="7253A54C" w14:textId="22ED2B71" w:rsidR="00FB1E82" w:rsidRPr="00FB1E82" w:rsidRDefault="00FB1E82" w:rsidP="006D56F4">
      <w:pPr>
        <w:rPr>
          <w:b/>
          <w:bCs/>
        </w:rPr>
      </w:pPr>
      <w:r w:rsidRPr="00FB1E82">
        <w:rPr>
          <w:b/>
          <w:bCs/>
        </w:rPr>
        <w:lastRenderedPageBreak/>
        <w:t>Baggrund for projektet</w:t>
      </w:r>
    </w:p>
    <w:p w14:paraId="77311AD5" w14:textId="7132BD38" w:rsidR="00FB1E82" w:rsidRDefault="00FB1E82" w:rsidP="006D56F4">
      <w:r>
        <w:t>[Skriv kort info om baggrunden for at lave projektet og for at invitere patienter/pårørende med]</w:t>
      </w:r>
    </w:p>
    <w:p w14:paraId="75C000D1" w14:textId="77777777" w:rsidR="00FB1E82" w:rsidRDefault="00FB1E82" w:rsidP="006D56F4"/>
    <w:p w14:paraId="401AC4B3" w14:textId="47DAF54C" w:rsidR="00FB1E82" w:rsidRPr="00FB1E82" w:rsidRDefault="00FB1E82" w:rsidP="006D56F4">
      <w:pPr>
        <w:rPr>
          <w:b/>
          <w:bCs/>
        </w:rPr>
      </w:pPr>
      <w:r w:rsidRPr="00FB1E82">
        <w:rPr>
          <w:b/>
          <w:bCs/>
        </w:rPr>
        <w:t>Formålet med projektet</w:t>
      </w:r>
    </w:p>
    <w:p w14:paraId="67F0DD04" w14:textId="3ADA2AA3" w:rsidR="00FB1E82" w:rsidRDefault="00FB1E82" w:rsidP="006D56F4">
      <w:r>
        <w:t>[Beskriv kort formålet]</w:t>
      </w:r>
    </w:p>
    <w:p w14:paraId="1C0374AD" w14:textId="77777777" w:rsidR="00FB1E82" w:rsidRDefault="00FB1E82" w:rsidP="006D56F4"/>
    <w:p w14:paraId="580DA39D" w14:textId="69A7DD2F" w:rsidR="00FB1E82" w:rsidRPr="00FB1E82" w:rsidRDefault="00FB1E82" w:rsidP="006D56F4">
      <w:pPr>
        <w:rPr>
          <w:b/>
          <w:bCs/>
        </w:rPr>
      </w:pPr>
      <w:r w:rsidRPr="00FB1E82">
        <w:rPr>
          <w:b/>
          <w:bCs/>
        </w:rPr>
        <w:t>Opgaver i projektet</w:t>
      </w:r>
    </w:p>
    <w:p w14:paraId="0FF6DF49" w14:textId="56E26E98" w:rsidR="00FB1E82" w:rsidRDefault="00FB1E82" w:rsidP="006D56F4">
      <w:r>
        <w:t>[Her beskrives forventede opgaver. Husk at det ikke altid er til at vide, om opgaverne kan udvides/ændres undervejs, så det må gerne være foreløbige opgaver</w:t>
      </w:r>
      <w:r w:rsidR="00A015D0">
        <w:t>,</w:t>
      </w:r>
      <w:r w:rsidR="00143EF8">
        <w:t xml:space="preserve"> og noget </w:t>
      </w:r>
      <w:r w:rsidR="00974858">
        <w:t>der kan udvikles med patienterne undervejs</w:t>
      </w:r>
      <w:r>
        <w:t>].</w:t>
      </w:r>
    </w:p>
    <w:p w14:paraId="38D04A7F" w14:textId="77777777" w:rsidR="00076AD8" w:rsidRDefault="00076AD8" w:rsidP="006D56F4"/>
    <w:p w14:paraId="4BA2F12B" w14:textId="10A473B0" w:rsidR="00FB1E82" w:rsidRPr="00FB1E82" w:rsidRDefault="00FB1E82" w:rsidP="006D56F4">
      <w:pPr>
        <w:rPr>
          <w:b/>
          <w:bCs/>
        </w:rPr>
      </w:pPr>
      <w:r w:rsidRPr="00FB1E82">
        <w:rPr>
          <w:b/>
          <w:bCs/>
        </w:rPr>
        <w:t>Tidsplan</w:t>
      </w:r>
    </w:p>
    <w:p w14:paraId="24DD2EFF" w14:textId="39B41C6C" w:rsidR="00FB1E82" w:rsidRDefault="00FB1E82" w:rsidP="006D56F4">
      <w:r>
        <w:t>[Indsæt oversigt over milepæle, opgaver o.l.</w:t>
      </w:r>
      <w:r w:rsidR="003816F3">
        <w:t xml:space="preserve"> for hele projektet</w:t>
      </w:r>
      <w:r w:rsidR="009F6433">
        <w:t xml:space="preserve"> </w:t>
      </w:r>
      <w:r w:rsidR="003816F3">
        <w:t>i almindeligt sprog</w:t>
      </w:r>
      <w:r>
        <w:t>]</w:t>
      </w:r>
    </w:p>
    <w:p w14:paraId="165415BA" w14:textId="77777777" w:rsidR="00FB1E82" w:rsidRDefault="00FB1E82" w:rsidP="006D56F4"/>
    <w:p w14:paraId="1EAFB82D" w14:textId="46FA0926" w:rsidR="00FB1E82" w:rsidRDefault="00FB1E82" w:rsidP="006D56F4">
      <w:pPr>
        <w:rPr>
          <w:b/>
          <w:bCs/>
        </w:rPr>
      </w:pPr>
      <w:r>
        <w:rPr>
          <w:b/>
          <w:bCs/>
        </w:rPr>
        <w:t>Samarbejdspartnere i projektet</w:t>
      </w:r>
    </w:p>
    <w:p w14:paraId="3DE13FF0" w14:textId="0F68AD56" w:rsidR="00FB1E82" w:rsidRPr="00FB1E82" w:rsidRDefault="00FB1E82" w:rsidP="006D56F4">
      <w:r w:rsidRPr="00FB1E82">
        <w:t xml:space="preserve">[Her beskrives det hvem patienten/pårørende kan regne med at møde undervejs, og </w:t>
      </w:r>
      <w:r w:rsidR="00923CB7">
        <w:t>partnere i projektet</w:t>
      </w:r>
      <w:r w:rsidRPr="00FB1E82">
        <w:t xml:space="preserve"> </w:t>
      </w:r>
      <w:proofErr w:type="spellStart"/>
      <w:r w:rsidRPr="00FB1E82">
        <w:t>evt</w:t>
      </w:r>
      <w:proofErr w:type="spellEnd"/>
      <w:r w:rsidRPr="00FB1E82">
        <w:t xml:space="preserve"> </w:t>
      </w:r>
      <w:r w:rsidR="00923CB7">
        <w:t xml:space="preserve">også </w:t>
      </w:r>
      <w:r w:rsidRPr="00FB1E82">
        <w:t>fra andre hospitaler]</w:t>
      </w:r>
    </w:p>
    <w:p w14:paraId="480360EC" w14:textId="0D6960B5" w:rsidR="00FB1E82" w:rsidRDefault="00FB1E82" w:rsidP="006D56F4">
      <w:pPr>
        <w:rPr>
          <w:b/>
          <w:bCs/>
        </w:rPr>
      </w:pPr>
      <w:r w:rsidRPr="00FB1E82">
        <w:rPr>
          <w:b/>
          <w:bCs/>
        </w:rPr>
        <w:t>Praktiske informationer</w:t>
      </w:r>
    </w:p>
    <w:p w14:paraId="5A3B9EC2" w14:textId="58F5D497" w:rsidR="00FB1E82" w:rsidRPr="00FB1E82" w:rsidRDefault="00FB1E82" w:rsidP="006D56F4">
      <w:r w:rsidRPr="00FB1E82">
        <w:t>[Beskriv ting som mødesteder, mødekadence, forventede materialer</w:t>
      </w:r>
      <w:r w:rsidR="009E4969">
        <w:t>, nødvendige redskaber (fx computer)</w:t>
      </w:r>
      <w:r w:rsidR="00AE336A">
        <w:t>, og hvor der kan søges hjælp til fx IT-problemer</w:t>
      </w:r>
      <w:r w:rsidR="00614268">
        <w:t>.</w:t>
      </w:r>
      <w:r w:rsidRPr="00FB1E82">
        <w:t>]</w:t>
      </w:r>
    </w:p>
    <w:p w14:paraId="71A57586" w14:textId="314E9B18" w:rsidR="00FB1E82" w:rsidRDefault="00FB1E82" w:rsidP="006D56F4">
      <w:pPr>
        <w:rPr>
          <w:b/>
          <w:bCs/>
        </w:rPr>
      </w:pPr>
      <w:r>
        <w:rPr>
          <w:b/>
          <w:bCs/>
        </w:rPr>
        <w:t xml:space="preserve">Sådan får du refunderet udgifter til transport og parkering: </w:t>
      </w:r>
    </w:p>
    <w:p w14:paraId="29A4766F" w14:textId="5E682F31" w:rsidR="00FB1E82" w:rsidRPr="00FB1E82" w:rsidRDefault="00FB1E82" w:rsidP="006D56F4">
      <w:r w:rsidRPr="00FB1E82">
        <w:t>[Beskriv proceduren og kontaktpersonen]</w:t>
      </w:r>
    </w:p>
    <w:p w14:paraId="326C56ED" w14:textId="0BE28DDF" w:rsidR="00FB1E82" w:rsidRDefault="00FB1E82" w:rsidP="006D56F4">
      <w:pPr>
        <w:rPr>
          <w:b/>
          <w:bCs/>
        </w:rPr>
      </w:pPr>
      <w:r>
        <w:rPr>
          <w:b/>
          <w:bCs/>
        </w:rPr>
        <w:t xml:space="preserve">Dette kan du forvente på møder: </w:t>
      </w:r>
    </w:p>
    <w:p w14:paraId="101B0CE5" w14:textId="72FB9E5B" w:rsidR="00FB1E82" w:rsidRDefault="00FB1E82" w:rsidP="006D56F4">
      <w:r w:rsidRPr="00FB1E82">
        <w:t>[Oprids kort hvordan møder forløber. Det er ikke sikkert deltageren har været med på lignende projektmøder, hvor der ofte er stramme tidsplaner osv. Beskriv om der er planlagt formøder med patienten/pårørende inden</w:t>
      </w:r>
      <w:r w:rsidR="00A31AA2">
        <w:t xml:space="preserve"> de større</w:t>
      </w:r>
      <w:r w:rsidRPr="00FB1E82">
        <w:t xml:space="preserve"> møder, eller om der er mulighed for det</w:t>
      </w:r>
      <w:r w:rsidR="00A31AA2">
        <w:t>.</w:t>
      </w:r>
      <w:r w:rsidRPr="00FB1E82">
        <w:t>]</w:t>
      </w:r>
    </w:p>
    <w:p w14:paraId="572F5094" w14:textId="77777777" w:rsidR="00E330EC" w:rsidRDefault="00E330EC" w:rsidP="006D56F4"/>
    <w:p w14:paraId="3D4579A9" w14:textId="2D35A2CD" w:rsidR="00E330EC" w:rsidRPr="00120040" w:rsidRDefault="00E330EC" w:rsidP="006D56F4">
      <w:pPr>
        <w:rPr>
          <w:b/>
          <w:bCs/>
        </w:rPr>
      </w:pPr>
      <w:r w:rsidRPr="00120040">
        <w:rPr>
          <w:b/>
          <w:bCs/>
        </w:rPr>
        <w:t xml:space="preserve">Sådan planlægger vi at evaluere </w:t>
      </w:r>
      <w:r w:rsidR="00120040">
        <w:rPr>
          <w:b/>
          <w:bCs/>
        </w:rPr>
        <w:t>vores samarbejde</w:t>
      </w:r>
      <w:r w:rsidR="00AB76B8" w:rsidRPr="00120040">
        <w:rPr>
          <w:b/>
          <w:bCs/>
        </w:rPr>
        <w:t>:</w:t>
      </w:r>
    </w:p>
    <w:p w14:paraId="6018B336" w14:textId="7F6FFC79" w:rsidR="00AB76B8" w:rsidRDefault="00AB76B8" w:rsidP="006D56F4">
      <w:r>
        <w:t xml:space="preserve">[Beskriv hvordan </w:t>
      </w:r>
      <w:r w:rsidR="00CE221A">
        <w:t>løbende evaluering af samarbejdet er planlagt</w:t>
      </w:r>
      <w:r w:rsidR="00BA56E7">
        <w:t xml:space="preserve">. Læg gerne op til, at </w:t>
      </w:r>
      <w:r w:rsidR="00CA0C3A">
        <w:t>samarbejdet</w:t>
      </w:r>
      <w:r w:rsidR="00BA56E7">
        <w:t xml:space="preserve"> kan justeres undervejs</w:t>
      </w:r>
      <w:r w:rsidR="00947C4B">
        <w:t xml:space="preserve"> (evaluering kan være midtvejssamtaler, </w:t>
      </w:r>
      <w:r w:rsidR="001879DF">
        <w:t>anonyme skriftlige bidrag, uformelle snakke o</w:t>
      </w:r>
      <w:r w:rsidR="00120040">
        <w:t>.</w:t>
      </w:r>
      <w:r w:rsidR="001879DF">
        <w:t>l.</w:t>
      </w:r>
      <w:r w:rsidR="00947C4B">
        <w:t>]</w:t>
      </w:r>
      <w:r w:rsidR="00C21A34">
        <w:t>, så samarbejdet kan udvikles undervejs.]</w:t>
      </w:r>
    </w:p>
    <w:p w14:paraId="6B8134AC" w14:textId="77777777" w:rsidR="004E4790" w:rsidRDefault="004E4790" w:rsidP="006D56F4">
      <w:pPr>
        <w:rPr>
          <w:b/>
          <w:bCs/>
        </w:rPr>
      </w:pPr>
    </w:p>
    <w:p w14:paraId="6BE94CA7" w14:textId="17D5C048" w:rsidR="006A4832" w:rsidRDefault="006A4832" w:rsidP="006D56F4">
      <w:pPr>
        <w:rPr>
          <w:b/>
          <w:bCs/>
        </w:rPr>
      </w:pPr>
    </w:p>
    <w:p w14:paraId="1F20A827" w14:textId="77777777" w:rsidR="00D06EB7" w:rsidRPr="004E4790" w:rsidRDefault="00D06EB7" w:rsidP="006D56F4">
      <w:pPr>
        <w:rPr>
          <w:b/>
          <w:bCs/>
        </w:rPr>
      </w:pPr>
    </w:p>
    <w:p w14:paraId="4DA87F73" w14:textId="53E072EA" w:rsidR="004E4790" w:rsidRDefault="004E4790" w:rsidP="006D56F4">
      <w:pPr>
        <w:rPr>
          <w:b/>
          <w:bCs/>
        </w:rPr>
      </w:pPr>
      <w:r w:rsidRPr="004E4790">
        <w:rPr>
          <w:b/>
          <w:bCs/>
        </w:rPr>
        <w:t>Ordliste</w:t>
      </w:r>
    </w:p>
    <w:p w14:paraId="34676982" w14:textId="472A68F3" w:rsidR="004E4790" w:rsidRDefault="004E4790" w:rsidP="006D56F4">
      <w:r w:rsidRPr="004E4790">
        <w:lastRenderedPageBreak/>
        <w:t>[Her beskrives de forventede specialord</w:t>
      </w:r>
      <w:r w:rsidR="008C012D">
        <w:t xml:space="preserve"> og fagtermer</w:t>
      </w:r>
      <w:r w:rsidRPr="004E4790">
        <w:t>, det kan forventes anvendt mundtligt eller skriftligt undervejs i projektet]</w:t>
      </w:r>
    </w:p>
    <w:p w14:paraId="4FAAA3AF" w14:textId="77777777" w:rsidR="00E74582" w:rsidRDefault="00E74582" w:rsidP="006D56F4"/>
    <w:p w14:paraId="78CFDF50" w14:textId="33753524" w:rsidR="00E74582" w:rsidRDefault="00E74582" w:rsidP="00E74582">
      <w:pPr>
        <w:pStyle w:val="Footer"/>
      </w:pPr>
      <w:r>
        <w:t xml:space="preserve">Skabelonen er udviklet af Anne Wettergren Karlsson, Anne Kragh-Sørensen, Kirsten Børgesen, Torben Andersen og Karsten Behrens i samarbejde med Center for Forskning Sammen med Patienter og </w:t>
      </w:r>
      <w:r w:rsidR="007A3C58">
        <w:t>P</w:t>
      </w:r>
      <w:r>
        <w:t>årørende (</w:t>
      </w:r>
      <w:r w:rsidR="00702F9A">
        <w:t>ForSa-P</w:t>
      </w:r>
      <w:r>
        <w:t>), Odense Universitetshospital og Enhed for Brugerperspektiver og Borgernære Indsatser, Syddansk Universitet</w:t>
      </w:r>
      <w:r w:rsidR="007A3C58">
        <w:t>.</w:t>
      </w:r>
    </w:p>
    <w:p w14:paraId="687A614D" w14:textId="77777777" w:rsidR="00E74582" w:rsidRDefault="00E74582" w:rsidP="006D56F4"/>
    <w:p w14:paraId="258BE049" w14:textId="3E20F9FD" w:rsidR="00740DB5" w:rsidRPr="004E4790" w:rsidRDefault="00740DB5" w:rsidP="006D56F4">
      <w:r>
        <w:t xml:space="preserve">Citeres således: Karlsson et al., (2024): Skabelon til informationshæfte til patienter og pårørende. Center for </w:t>
      </w:r>
      <w:r w:rsidR="0045691C">
        <w:t>Fo</w:t>
      </w:r>
      <w:r>
        <w:t xml:space="preserve">rskning </w:t>
      </w:r>
      <w:r w:rsidR="00DA3333">
        <w:t>S</w:t>
      </w:r>
      <w:r>
        <w:t xml:space="preserve">ammen med </w:t>
      </w:r>
      <w:r w:rsidR="0045691C">
        <w:t>P</w:t>
      </w:r>
      <w:r>
        <w:t xml:space="preserve">atienter og </w:t>
      </w:r>
      <w:r w:rsidR="00DA3333">
        <w:t>P</w:t>
      </w:r>
      <w:r>
        <w:t>årørende, Odense Universitetshospital og Enhed for Brugerperspektiver og Borgernære Indsatser, Syddansk Universitet.</w:t>
      </w:r>
    </w:p>
    <w:sectPr w:rsidR="00740DB5" w:rsidRPr="004E4790" w:rsidSect="003E68D7">
      <w:headerReference w:type="default" r:id="rId12"/>
      <w:footerReference w:type="default" r:id="rId13"/>
      <w:pgSz w:w="11906" w:h="16838"/>
      <w:pgMar w:top="1701" w:right="1134" w:bottom="1418"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01FF76B0" w14:textId="77777777" w:rsidR="00A015D0" w:rsidRDefault="00A015D0" w:rsidP="00A015D0">
      <w:pPr>
        <w:pStyle w:val="CommentText"/>
      </w:pPr>
      <w:r>
        <w:rPr>
          <w:rStyle w:val="CommentReference"/>
        </w:rPr>
        <w:annotationRef/>
      </w:r>
      <w:r>
        <w:t xml:space="preserve">Informationshæftet er ment som en støtte til patienter og pårørende, der er involveret i forskningsprojekter og -råd. Det er forskerens ansvar at udfylde informationshæftet på en engageret måde, der vækker interesse. Det kan med fordel overvejes, hvor og hvordan patienten kan få indflydelse og være med som partner eller beslutningstager. Erfaringer viser, at samarbejder udvikler sig over tid, så læg gerne op til et fleksibelt samarbejde, som patienten/den pårørende selv kan være med til at udvikle.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FF76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FF76B0" w16cid:durableId="6F5CC0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BC69C" w14:textId="77777777" w:rsidR="00567795" w:rsidRDefault="00567795" w:rsidP="00115E35">
      <w:pPr>
        <w:spacing w:after="0" w:line="240" w:lineRule="auto"/>
      </w:pPr>
      <w:r>
        <w:separator/>
      </w:r>
    </w:p>
  </w:endnote>
  <w:endnote w:type="continuationSeparator" w:id="0">
    <w:p w14:paraId="02D80179" w14:textId="77777777" w:rsidR="00567795" w:rsidRDefault="00567795" w:rsidP="0011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8245" w14:textId="0A949D27" w:rsidR="00740DB5" w:rsidRDefault="006C4F2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F0FD2" w14:textId="77777777" w:rsidR="00567795" w:rsidRDefault="00567795" w:rsidP="00115E35">
      <w:pPr>
        <w:spacing w:after="0" w:line="240" w:lineRule="auto"/>
      </w:pPr>
      <w:r>
        <w:separator/>
      </w:r>
    </w:p>
  </w:footnote>
  <w:footnote w:type="continuationSeparator" w:id="0">
    <w:p w14:paraId="2A17BA48" w14:textId="77777777" w:rsidR="00567795" w:rsidRDefault="00567795" w:rsidP="00115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D0FD" w14:textId="32520BCC" w:rsidR="00591C8E" w:rsidRDefault="00591C8E" w:rsidP="00591C8E">
    <w:pPr>
      <w:pStyle w:val="Header"/>
      <w:jc w:val="right"/>
    </w:pPr>
    <w:r w:rsidRPr="00AF2BD2">
      <w:rPr>
        <w:noProof/>
      </w:rPr>
      <w:drawing>
        <wp:inline distT="0" distB="0" distL="0" distR="0" wp14:anchorId="109B5F56" wp14:editId="33A531FF">
          <wp:extent cx="944760" cy="438150"/>
          <wp:effectExtent l="0" t="0" r="8255" b="0"/>
          <wp:docPr id="1319333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33358" name=""/>
                  <pic:cNvPicPr/>
                </pic:nvPicPr>
                <pic:blipFill>
                  <a:blip r:embed="rId1"/>
                  <a:stretch>
                    <a:fillRect/>
                  </a:stretch>
                </pic:blipFill>
                <pic:spPr>
                  <a:xfrm>
                    <a:off x="0" y="0"/>
                    <a:ext cx="948545" cy="439905"/>
                  </a:xfrm>
                  <a:prstGeom prst="rect">
                    <a:avLst/>
                  </a:prstGeom>
                </pic:spPr>
              </pic:pic>
            </a:graphicData>
          </a:graphic>
        </wp:inline>
      </w:drawing>
    </w:r>
    <w:r>
      <w:rPr>
        <w:noProof/>
      </w:rPr>
      <w:drawing>
        <wp:inline distT="0" distB="0" distL="0" distR="0" wp14:anchorId="0CC2329B" wp14:editId="111C2952">
          <wp:extent cx="1304925" cy="541304"/>
          <wp:effectExtent l="0" t="0" r="0" b="0"/>
          <wp:docPr id="27574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4031" name="Picture 27574031"/>
                  <pic:cNvPicPr/>
                </pic:nvPicPr>
                <pic:blipFill>
                  <a:blip r:embed="rId2">
                    <a:extLst>
                      <a:ext uri="{28A0092B-C50C-407E-A947-70E740481C1C}">
                        <a14:useLocalDpi xmlns:a14="http://schemas.microsoft.com/office/drawing/2010/main" val="0"/>
                      </a:ext>
                    </a:extLst>
                  </a:blip>
                  <a:stretch>
                    <a:fillRect/>
                  </a:stretch>
                </pic:blipFill>
                <pic:spPr>
                  <a:xfrm>
                    <a:off x="0" y="0"/>
                    <a:ext cx="1344703" cy="5578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82"/>
    <w:rsid w:val="00033327"/>
    <w:rsid w:val="0003486B"/>
    <w:rsid w:val="00076AD8"/>
    <w:rsid w:val="00115E35"/>
    <w:rsid w:val="00120040"/>
    <w:rsid w:val="00143EF8"/>
    <w:rsid w:val="00174AE2"/>
    <w:rsid w:val="001879DF"/>
    <w:rsid w:val="002A1263"/>
    <w:rsid w:val="002D6600"/>
    <w:rsid w:val="003252A4"/>
    <w:rsid w:val="003816F3"/>
    <w:rsid w:val="003C3083"/>
    <w:rsid w:val="003E68D7"/>
    <w:rsid w:val="0045691C"/>
    <w:rsid w:val="004B394D"/>
    <w:rsid w:val="004E4790"/>
    <w:rsid w:val="005133EA"/>
    <w:rsid w:val="00567795"/>
    <w:rsid w:val="00591C8E"/>
    <w:rsid w:val="00614268"/>
    <w:rsid w:val="00691EDE"/>
    <w:rsid w:val="006A4832"/>
    <w:rsid w:val="006A7E18"/>
    <w:rsid w:val="006B1921"/>
    <w:rsid w:val="006C4F2E"/>
    <w:rsid w:val="006D56F4"/>
    <w:rsid w:val="00702F9A"/>
    <w:rsid w:val="00740DB5"/>
    <w:rsid w:val="007A3C58"/>
    <w:rsid w:val="007F0FA0"/>
    <w:rsid w:val="008C012D"/>
    <w:rsid w:val="00923CB7"/>
    <w:rsid w:val="00931E05"/>
    <w:rsid w:val="00947C4B"/>
    <w:rsid w:val="00974858"/>
    <w:rsid w:val="009A090A"/>
    <w:rsid w:val="009A50B0"/>
    <w:rsid w:val="009D4125"/>
    <w:rsid w:val="009E4969"/>
    <w:rsid w:val="009F6433"/>
    <w:rsid w:val="00A015D0"/>
    <w:rsid w:val="00A31AA2"/>
    <w:rsid w:val="00A72CF2"/>
    <w:rsid w:val="00AB76B8"/>
    <w:rsid w:val="00AE336A"/>
    <w:rsid w:val="00AF2BD2"/>
    <w:rsid w:val="00BA56E7"/>
    <w:rsid w:val="00BE32A1"/>
    <w:rsid w:val="00C21A34"/>
    <w:rsid w:val="00CA0C3A"/>
    <w:rsid w:val="00CE221A"/>
    <w:rsid w:val="00D06EB7"/>
    <w:rsid w:val="00DA3333"/>
    <w:rsid w:val="00E20815"/>
    <w:rsid w:val="00E330EC"/>
    <w:rsid w:val="00E74582"/>
    <w:rsid w:val="00E87314"/>
    <w:rsid w:val="00EE1CD7"/>
    <w:rsid w:val="00FB1E82"/>
    <w:rsid w:val="00FB35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A337A"/>
  <w15:chartTrackingRefBased/>
  <w15:docId w15:val="{38E32146-49B5-45E6-8494-8EDABE3D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D7"/>
  </w:style>
  <w:style w:type="paragraph" w:styleId="Heading1">
    <w:name w:val="heading 1"/>
    <w:basedOn w:val="Normal"/>
    <w:next w:val="Normal"/>
    <w:link w:val="Heading1Char"/>
    <w:uiPriority w:val="9"/>
    <w:qFormat/>
    <w:rsid w:val="00EE1CD7"/>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EE1CD7"/>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E35"/>
    <w:pPr>
      <w:tabs>
        <w:tab w:val="center" w:pos="4819"/>
        <w:tab w:val="right" w:pos="9638"/>
      </w:tabs>
      <w:spacing w:after="0" w:line="240" w:lineRule="auto"/>
    </w:pPr>
  </w:style>
  <w:style w:type="character" w:customStyle="1" w:styleId="HeaderChar">
    <w:name w:val="Header Char"/>
    <w:basedOn w:val="DefaultParagraphFont"/>
    <w:link w:val="Header"/>
    <w:uiPriority w:val="99"/>
    <w:rsid w:val="00115E35"/>
  </w:style>
  <w:style w:type="paragraph" w:styleId="Footer">
    <w:name w:val="footer"/>
    <w:basedOn w:val="Normal"/>
    <w:link w:val="FooterChar"/>
    <w:uiPriority w:val="99"/>
    <w:unhideWhenUsed/>
    <w:rsid w:val="00115E35"/>
    <w:pPr>
      <w:tabs>
        <w:tab w:val="center" w:pos="4819"/>
        <w:tab w:val="right" w:pos="9638"/>
      </w:tabs>
      <w:spacing w:after="0" w:line="240" w:lineRule="auto"/>
    </w:pPr>
  </w:style>
  <w:style w:type="character" w:customStyle="1" w:styleId="FooterChar">
    <w:name w:val="Footer Char"/>
    <w:basedOn w:val="DefaultParagraphFont"/>
    <w:link w:val="Footer"/>
    <w:uiPriority w:val="99"/>
    <w:rsid w:val="00115E35"/>
  </w:style>
  <w:style w:type="character" w:customStyle="1" w:styleId="Heading1Char">
    <w:name w:val="Heading 1 Char"/>
    <w:basedOn w:val="DefaultParagraphFont"/>
    <w:link w:val="Heading1"/>
    <w:uiPriority w:val="9"/>
    <w:rsid w:val="00EE1CD7"/>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EE1CD7"/>
    <w:rPr>
      <w:rFonts w:asciiTheme="majorHAnsi" w:eastAsiaTheme="majorEastAsia" w:hAnsiTheme="majorHAnsi" w:cstheme="majorBidi"/>
      <w:sz w:val="26"/>
      <w:szCs w:val="26"/>
    </w:rPr>
  </w:style>
  <w:style w:type="paragraph" w:styleId="Subtitle">
    <w:name w:val="Subtitle"/>
    <w:basedOn w:val="Normal"/>
    <w:next w:val="Normal"/>
    <w:link w:val="SubtitleChar"/>
    <w:uiPriority w:val="11"/>
    <w:qFormat/>
    <w:rsid w:val="00EE1CD7"/>
    <w:pPr>
      <w:numPr>
        <w:ilvl w:val="1"/>
      </w:numPr>
    </w:pPr>
    <w:rPr>
      <w:rFonts w:eastAsiaTheme="minorEastAsia"/>
      <w:spacing w:val="15"/>
    </w:rPr>
  </w:style>
  <w:style w:type="character" w:customStyle="1" w:styleId="SubtitleChar">
    <w:name w:val="Subtitle Char"/>
    <w:basedOn w:val="DefaultParagraphFont"/>
    <w:link w:val="Subtitle"/>
    <w:uiPriority w:val="11"/>
    <w:rsid w:val="00EE1CD7"/>
    <w:rPr>
      <w:rFonts w:eastAsiaTheme="minorEastAsia"/>
      <w:spacing w:val="15"/>
    </w:rPr>
  </w:style>
  <w:style w:type="character" w:styleId="SubtleEmphasis">
    <w:name w:val="Subtle Emphasis"/>
    <w:basedOn w:val="DefaultParagraphFont"/>
    <w:uiPriority w:val="19"/>
    <w:qFormat/>
    <w:rsid w:val="00EE1CD7"/>
    <w:rPr>
      <w:i/>
      <w:iCs/>
      <w:color w:val="auto"/>
    </w:rPr>
  </w:style>
  <w:style w:type="character" w:styleId="IntenseEmphasis">
    <w:name w:val="Intense Emphasis"/>
    <w:basedOn w:val="DefaultParagraphFont"/>
    <w:uiPriority w:val="21"/>
    <w:qFormat/>
    <w:rsid w:val="00EE1CD7"/>
    <w:rPr>
      <w:i/>
      <w:iCs/>
      <w:color w:val="auto"/>
    </w:rPr>
  </w:style>
  <w:style w:type="character" w:styleId="Emphasis">
    <w:name w:val="Emphasis"/>
    <w:basedOn w:val="DefaultParagraphFont"/>
    <w:uiPriority w:val="20"/>
    <w:qFormat/>
    <w:rsid w:val="00EE1CD7"/>
    <w:rPr>
      <w:i/>
      <w:iCs/>
    </w:rPr>
  </w:style>
  <w:style w:type="character" w:styleId="Strong">
    <w:name w:val="Strong"/>
    <w:basedOn w:val="DefaultParagraphFont"/>
    <w:uiPriority w:val="22"/>
    <w:qFormat/>
    <w:rsid w:val="00EE1CD7"/>
    <w:rPr>
      <w:b/>
      <w:bCs/>
    </w:rPr>
  </w:style>
  <w:style w:type="paragraph" w:styleId="Quote">
    <w:name w:val="Quote"/>
    <w:basedOn w:val="Normal"/>
    <w:next w:val="Normal"/>
    <w:link w:val="QuoteChar"/>
    <w:uiPriority w:val="29"/>
    <w:qFormat/>
    <w:rsid w:val="00EE1CD7"/>
    <w:pPr>
      <w:spacing w:before="200"/>
      <w:ind w:left="864" w:right="864"/>
      <w:jc w:val="center"/>
    </w:pPr>
    <w:rPr>
      <w:i/>
      <w:iCs/>
    </w:rPr>
  </w:style>
  <w:style w:type="character" w:customStyle="1" w:styleId="QuoteChar">
    <w:name w:val="Quote Char"/>
    <w:basedOn w:val="DefaultParagraphFont"/>
    <w:link w:val="Quote"/>
    <w:uiPriority w:val="29"/>
    <w:rsid w:val="00EE1CD7"/>
    <w:rPr>
      <w:i/>
      <w:iCs/>
    </w:rPr>
  </w:style>
  <w:style w:type="paragraph" w:styleId="IntenseQuote">
    <w:name w:val="Intense Quote"/>
    <w:basedOn w:val="Normal"/>
    <w:next w:val="Normal"/>
    <w:link w:val="IntenseQuoteChar"/>
    <w:uiPriority w:val="30"/>
    <w:qFormat/>
    <w:rsid w:val="00EE1CD7"/>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E1CD7"/>
    <w:rPr>
      <w:i/>
      <w:iCs/>
    </w:rPr>
  </w:style>
  <w:style w:type="character" w:styleId="SubtleReference">
    <w:name w:val="Subtle Reference"/>
    <w:basedOn w:val="DefaultParagraphFont"/>
    <w:uiPriority w:val="31"/>
    <w:qFormat/>
    <w:rsid w:val="00EE1CD7"/>
    <w:rPr>
      <w:smallCaps/>
      <w:color w:val="auto"/>
    </w:rPr>
  </w:style>
  <w:style w:type="character" w:styleId="IntenseReference">
    <w:name w:val="Intense Reference"/>
    <w:basedOn w:val="DefaultParagraphFont"/>
    <w:uiPriority w:val="32"/>
    <w:qFormat/>
    <w:rsid w:val="00EE1CD7"/>
    <w:rPr>
      <w:b/>
      <w:bCs/>
      <w:smallCaps/>
      <w:color w:val="auto"/>
      <w:spacing w:val="5"/>
    </w:rPr>
  </w:style>
  <w:style w:type="character" w:styleId="BookTitle">
    <w:name w:val="Book Title"/>
    <w:basedOn w:val="DefaultParagraphFont"/>
    <w:uiPriority w:val="33"/>
    <w:qFormat/>
    <w:rsid w:val="00EE1CD7"/>
    <w:rPr>
      <w:b/>
      <w:bCs/>
      <w:i/>
      <w:iCs/>
      <w:spacing w:val="5"/>
    </w:rPr>
  </w:style>
  <w:style w:type="paragraph" w:styleId="ListParagraph">
    <w:name w:val="List Paragraph"/>
    <w:basedOn w:val="Normal"/>
    <w:uiPriority w:val="34"/>
    <w:qFormat/>
    <w:rsid w:val="00EE1CD7"/>
    <w:pPr>
      <w:ind w:left="720"/>
      <w:contextualSpacing/>
    </w:pPr>
  </w:style>
  <w:style w:type="character" w:styleId="CommentReference">
    <w:name w:val="annotation reference"/>
    <w:basedOn w:val="DefaultParagraphFont"/>
    <w:uiPriority w:val="99"/>
    <w:semiHidden/>
    <w:unhideWhenUsed/>
    <w:rsid w:val="00A015D0"/>
    <w:rPr>
      <w:sz w:val="16"/>
      <w:szCs w:val="16"/>
    </w:rPr>
  </w:style>
  <w:style w:type="paragraph" w:styleId="CommentText">
    <w:name w:val="annotation text"/>
    <w:basedOn w:val="Normal"/>
    <w:link w:val="CommentTextChar"/>
    <w:uiPriority w:val="99"/>
    <w:unhideWhenUsed/>
    <w:rsid w:val="00A015D0"/>
    <w:pPr>
      <w:spacing w:line="240" w:lineRule="auto"/>
    </w:pPr>
    <w:rPr>
      <w:sz w:val="20"/>
      <w:szCs w:val="20"/>
    </w:rPr>
  </w:style>
  <w:style w:type="character" w:customStyle="1" w:styleId="CommentTextChar">
    <w:name w:val="Comment Text Char"/>
    <w:basedOn w:val="DefaultParagraphFont"/>
    <w:link w:val="CommentText"/>
    <w:uiPriority w:val="99"/>
    <w:rsid w:val="00A015D0"/>
    <w:rPr>
      <w:sz w:val="20"/>
      <w:szCs w:val="20"/>
    </w:rPr>
  </w:style>
  <w:style w:type="paragraph" w:styleId="CommentSubject">
    <w:name w:val="annotation subject"/>
    <w:basedOn w:val="CommentText"/>
    <w:next w:val="CommentText"/>
    <w:link w:val="CommentSubjectChar"/>
    <w:uiPriority w:val="99"/>
    <w:semiHidden/>
    <w:unhideWhenUsed/>
    <w:rsid w:val="00A015D0"/>
    <w:rPr>
      <w:b/>
      <w:bCs/>
    </w:rPr>
  </w:style>
  <w:style w:type="character" w:customStyle="1" w:styleId="CommentSubjectChar">
    <w:name w:val="Comment Subject Char"/>
    <w:basedOn w:val="CommentTextChar"/>
    <w:link w:val="CommentSubject"/>
    <w:uiPriority w:val="99"/>
    <w:semiHidden/>
    <w:rsid w:val="00A015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wkarlsson\AppData\Local\Temp\1\Templafy\WordVsto\fkebqtip.dotx" TargetMode="External"/></Relationships>
</file>

<file path=word/theme/theme1.xml><?xml version="1.0" encoding="utf-8"?>
<a:theme xmlns:a="http://schemas.openxmlformats.org/drawingml/2006/main" name="SDU">
  <a:themeElements>
    <a:clrScheme name="SDU">
      <a:dk1>
        <a:srgbClr val="000000"/>
      </a:dk1>
      <a:lt1>
        <a:sysClr val="window" lastClr="FFFFFF"/>
      </a:lt1>
      <a:dk2>
        <a:srgbClr val="7A6040"/>
      </a:dk2>
      <a:lt2>
        <a:srgbClr val="DDCBA4"/>
      </a:lt2>
      <a:accent1>
        <a:srgbClr val="AEB862"/>
      </a:accent1>
      <a:accent2>
        <a:srgbClr val="789D4A"/>
      </a:accent2>
      <a:accent3>
        <a:srgbClr val="F2C75C"/>
      </a:accent3>
      <a:accent4>
        <a:srgbClr val="E07E3C"/>
      </a:accent4>
      <a:accent5>
        <a:srgbClr val="E1BBB4"/>
      </a:accent5>
      <a:accent6>
        <a:srgbClr val="D05A57"/>
      </a:accent6>
      <a:hlink>
        <a:srgbClr val="0563C1"/>
      </a:hlink>
      <a:folHlink>
        <a:srgbClr val="954F72"/>
      </a:folHlink>
    </a:clrScheme>
    <a:fontScheme name="SD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solidFill>
            <a:schemeClr val="accent1"/>
          </a:solidFill>
        </a:ln>
      </a:spPr>
      <a:bodyPr lIns="72000" tIns="72000" rIns="72000" bIns="72000" rtlCol="0" anchor="ctr"/>
      <a:lstStyle>
        <a:defPPr algn="ctr">
          <a:defRPr sz="1600" dirty="0" err="1"/>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a:defPPr>
      </a:lstStyle>
    </a:txDef>
  </a:objectDefaults>
  <a:extraClrSchemeLst/>
  <a:custClrLst>
    <a:custClr name="Grøn 1">
      <a:srgbClr val="4E5B31"/>
    </a:custClr>
    <a:custClr name="Grøn 2">
      <a:srgbClr val="789D4A"/>
    </a:custClr>
    <a:custClr name="Grøn 3">
      <a:srgbClr val="AEB862"/>
    </a:custClr>
    <a:custClr name="Grøn 4">
      <a:srgbClr val="EAE7B9"/>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1">
      <a:srgbClr val="D38235"/>
    </a:custClr>
    <a:custClr name="Orange 2">
      <a:srgbClr val="E0A526"/>
    </a:custClr>
    <a:custClr name="Orange 3">
      <a:srgbClr val="EED484"/>
    </a:custClr>
    <a:custClr name="Orange 4">
      <a:srgbClr val="FCF0C4"/>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Rød 1">
      <a:srgbClr val="862633"/>
    </a:custClr>
    <a:custClr name="Rød 2">
      <a:srgbClr val="D05A57"/>
    </a:custClr>
    <a:custClr name="Rød 3">
      <a:srgbClr val="E1BBB4"/>
    </a:custClr>
    <a:custClr name="Rød 4">
      <a:srgbClr val="F4E2D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run 1">
      <a:srgbClr val="473729"/>
    </a:custClr>
    <a:custClr name="Brun 2">
      <a:srgbClr val="946037"/>
    </a:custClr>
    <a:custClr name="Brun 3">
      <a:srgbClr val="DDCBA4"/>
    </a:custClr>
    <a:custClr name="Brun 4">
      <a:srgbClr val="EFE5D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Sort">
      <a:srgbClr val="000000"/>
    </a:custClr>
    <a:custClr name="Hvid">
      <a:srgbClr val="FFFFFF"/>
    </a:custClr>
  </a:custClrLst>
  <a:extLst>
    <a:ext uri="{05A4C25C-085E-4340-85A3-A5531E510DB2}">
      <thm15:themeFamily xmlns:thm15="http://schemas.microsoft.com/office/thememl/2012/main" name="SDU" id="{DE6ED73B-E157-4C0D-B072-864F00008F05}" vid="{42B93E90-1664-416E-ACDB-AE723854CF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templateName":"blank","templateDescription":"","enableDocumentContentUpdater":false,"version":"2.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C649-791A-43C6-B77A-F03E4A584C2B}">
  <ds:schemaRefs/>
</ds:datastoreItem>
</file>

<file path=customXml/itemProps2.xml><?xml version="1.0" encoding="utf-8"?>
<ds:datastoreItem xmlns:ds="http://schemas.openxmlformats.org/officeDocument/2006/customXml" ds:itemID="{4438C9D5-CA01-495F-81BB-547FFFD0DF0C}">
  <ds:schemaRefs/>
</ds:datastoreItem>
</file>

<file path=customXml/itemProps3.xml><?xml version="1.0" encoding="utf-8"?>
<ds:datastoreItem xmlns:ds="http://schemas.openxmlformats.org/officeDocument/2006/customXml" ds:itemID="{EF6C5883-1267-40BD-BD7A-BFB3FAD7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fkebqtip.dotx</Template>
  <TotalTime>1</TotalTime>
  <Pages>3</Pages>
  <Words>405</Words>
  <Characters>2030</Characters>
  <Application>Microsoft Office Word</Application>
  <DocSecurity>0</DocSecurity>
  <Lines>35</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Anne Wettergren Karlsson</cp:lastModifiedBy>
  <cp:revision>2</cp:revision>
  <dcterms:created xsi:type="dcterms:W3CDTF">2024-02-08T14:32:00Z</dcterms:created>
  <dcterms:modified xsi:type="dcterms:W3CDTF">2024-12-03T09:22:00Z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sdu</vt:lpwstr>
  </property>
  <property fmtid="{D5CDD505-2E9C-101B-9397-08002B2CF9AE}" pid="3" name="TemplafyTemplateId">
    <vt:lpwstr>637927942855034817</vt:lpwstr>
  </property>
  <property fmtid="{D5CDD505-2E9C-101B-9397-08002B2CF9AE}" pid="4" name="TemplafyUserProfileId">
    <vt:lpwstr>637830431543288281</vt:lpwstr>
  </property>
  <property fmtid="{D5CDD505-2E9C-101B-9397-08002B2CF9AE}" pid="5" name="TemplafyLanguageCode">
    <vt:lpwstr>da-DK</vt:lpwstr>
  </property>
  <property fmtid="{D5CDD505-2E9C-101B-9397-08002B2CF9AE}" pid="6" name="TemplafyFromBlank">
    <vt:bool>true</vt:bool>
  </property>
</Properties>
</file>